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F0A0" w14:textId="77777777" w:rsidR="00E97402" w:rsidRDefault="00E97402">
      <w:pPr>
        <w:pStyle w:val="Text"/>
        <w:ind w:firstLine="0"/>
        <w:rPr>
          <w:sz w:val="18"/>
          <w:szCs w:val="18"/>
        </w:rPr>
      </w:pPr>
    </w:p>
    <w:p w14:paraId="6F26531F" w14:textId="6A12B7B7" w:rsidR="0045422C" w:rsidRDefault="00FF2F77" w:rsidP="008D6E15">
      <w:pPr>
        <w:pStyle w:val="Authors"/>
        <w:framePr w:wrap="notBeside"/>
        <w:spacing w:after="120" w:line="276" w:lineRule="auto"/>
        <w:rPr>
          <w:rFonts w:ascii="Arial" w:hAnsi="Arial" w:cs="Arial"/>
          <w:color w:val="004496"/>
          <w:kern w:val="28"/>
          <w:sz w:val="48"/>
          <w:szCs w:val="48"/>
        </w:rPr>
      </w:pPr>
      <w:r w:rsidRPr="00FF2F77">
        <w:rPr>
          <w:rFonts w:ascii="Arial" w:hAnsi="Arial" w:cs="Arial"/>
          <w:color w:val="004496"/>
          <w:kern w:val="28"/>
          <w:sz w:val="48"/>
          <w:szCs w:val="48"/>
        </w:rPr>
        <w:t xml:space="preserve">Ethnobotanical Study in </w:t>
      </w:r>
      <w:proofErr w:type="spellStart"/>
      <w:r w:rsidRPr="00FF2F77">
        <w:rPr>
          <w:rFonts w:ascii="Arial" w:hAnsi="Arial" w:cs="Arial"/>
          <w:color w:val="004496"/>
          <w:kern w:val="28"/>
          <w:sz w:val="48"/>
          <w:szCs w:val="48"/>
        </w:rPr>
        <w:t>Chinthamani</w:t>
      </w:r>
      <w:proofErr w:type="spellEnd"/>
      <w:r w:rsidRPr="00FF2F77">
        <w:rPr>
          <w:rFonts w:ascii="Arial" w:hAnsi="Arial" w:cs="Arial"/>
          <w:color w:val="004496"/>
          <w:kern w:val="28"/>
          <w:sz w:val="48"/>
          <w:szCs w:val="48"/>
        </w:rPr>
        <w:t xml:space="preserve"> </w:t>
      </w:r>
      <w:proofErr w:type="spellStart"/>
      <w:r w:rsidRPr="00FF2F77">
        <w:rPr>
          <w:rFonts w:ascii="Arial" w:hAnsi="Arial" w:cs="Arial"/>
          <w:color w:val="004496"/>
          <w:kern w:val="28"/>
          <w:sz w:val="48"/>
          <w:szCs w:val="48"/>
        </w:rPr>
        <w:t>Taluku</w:t>
      </w:r>
      <w:proofErr w:type="spellEnd"/>
    </w:p>
    <w:p w14:paraId="419B95FE" w14:textId="6C0206BB" w:rsidR="001C76A6" w:rsidRDefault="00FF2F77" w:rsidP="007069CB">
      <w:pPr>
        <w:pStyle w:val="Authors"/>
        <w:framePr w:wrap="notBeside"/>
        <w:spacing w:after="0" w:line="276" w:lineRule="auto"/>
      </w:pPr>
      <w:r w:rsidRPr="00FF2F77">
        <w:t>Srushtivijayakumar</w:t>
      </w:r>
      <w:r w:rsidR="00485945" w:rsidRPr="00485945">
        <w:rPr>
          <w:vertAlign w:val="superscript"/>
        </w:rPr>
        <w:t>1</w:t>
      </w:r>
      <w:r w:rsidR="00485945" w:rsidRPr="00485945">
        <w:t xml:space="preserve">, </w:t>
      </w:r>
      <w:r w:rsidRPr="00FF2F77">
        <w:t>Harshavardhan</w:t>
      </w:r>
      <w:r>
        <w:t xml:space="preserve"> </w:t>
      </w:r>
      <w:r w:rsidRPr="00FF2F77">
        <w:t>M</w:t>
      </w:r>
      <w:r w:rsidRPr="00FF2F77">
        <w:rPr>
          <w:vertAlign w:val="superscript"/>
        </w:rPr>
        <w:t>1</w:t>
      </w:r>
      <w:r>
        <w:t>,</w:t>
      </w:r>
      <w:r w:rsidRPr="00FF2F77">
        <w:t xml:space="preserve"> Dhatchnamoorthy</w:t>
      </w:r>
      <w:r w:rsidRPr="00FF2F77">
        <w:rPr>
          <w:vertAlign w:val="superscript"/>
        </w:rPr>
        <w:t>2</w:t>
      </w:r>
      <w:r>
        <w:t xml:space="preserve">, </w:t>
      </w:r>
      <w:proofErr w:type="spellStart"/>
      <w:r w:rsidRPr="00FF2F77">
        <w:t>Noorunnisa</w:t>
      </w:r>
      <w:proofErr w:type="spellEnd"/>
      <w:r w:rsidRPr="00FF2F77">
        <w:t xml:space="preserve"> Begum</w:t>
      </w:r>
      <w:r w:rsidRPr="00FF2F77">
        <w:rPr>
          <w:vertAlign w:val="superscript"/>
        </w:rPr>
        <w:t>2</w:t>
      </w:r>
      <w:r>
        <w:t xml:space="preserve">, </w:t>
      </w:r>
      <w:r w:rsidRPr="00FF2F77">
        <w:t>Jyothi Uppar</w:t>
      </w:r>
      <w:r w:rsidRPr="00FF2F77">
        <w:rPr>
          <w:vertAlign w:val="superscript"/>
        </w:rPr>
        <w:t>3</w:t>
      </w:r>
      <w:r>
        <w:t xml:space="preserve">, </w:t>
      </w:r>
      <w:r w:rsidRPr="00FF2F77">
        <w:t>S</w:t>
      </w:r>
      <w:r>
        <w:t xml:space="preserve"> </w:t>
      </w:r>
      <w:proofErr w:type="spellStart"/>
      <w:r w:rsidRPr="00FF2F77">
        <w:t>Jyothsn</w:t>
      </w:r>
      <w:r>
        <w:t>a</w:t>
      </w:r>
      <w:proofErr w:type="spellEnd"/>
      <w:r>
        <w:t xml:space="preserve"> B</w:t>
      </w:r>
      <w:r>
        <w:rPr>
          <w:vertAlign w:val="superscript"/>
        </w:rPr>
        <w:t>3</w:t>
      </w:r>
    </w:p>
    <w:p w14:paraId="0A6095CF" w14:textId="77777777" w:rsidR="00FF2F77" w:rsidRDefault="00AA2524" w:rsidP="00413740">
      <w:pPr>
        <w:pStyle w:val="Authors"/>
        <w:framePr w:wrap="notBeside"/>
        <w:spacing w:after="0" w:line="276" w:lineRule="auto"/>
        <w:rPr>
          <w:i/>
          <w:sz w:val="18"/>
          <w:szCs w:val="18"/>
        </w:rPr>
      </w:pPr>
      <w:r w:rsidRPr="00AA2524">
        <w:rPr>
          <w:i/>
          <w:sz w:val="18"/>
          <w:szCs w:val="18"/>
          <w:vertAlign w:val="superscript"/>
        </w:rPr>
        <w:t>1</w:t>
      </w:r>
      <w:r w:rsidR="00FF2F77">
        <w:rPr>
          <w:i/>
          <w:sz w:val="18"/>
          <w:szCs w:val="18"/>
        </w:rPr>
        <w:t>Student,</w:t>
      </w:r>
      <w:r w:rsidR="006B24C0" w:rsidRPr="006B24C0">
        <w:rPr>
          <w:i/>
          <w:sz w:val="18"/>
          <w:szCs w:val="18"/>
        </w:rPr>
        <w:t xml:space="preserve"> </w:t>
      </w:r>
      <w:proofErr w:type="spellStart"/>
      <w:r w:rsidR="00FF2F77" w:rsidRPr="00FF2F77">
        <w:rPr>
          <w:i/>
          <w:sz w:val="18"/>
          <w:szCs w:val="18"/>
        </w:rPr>
        <w:t>Nrupathunga</w:t>
      </w:r>
      <w:proofErr w:type="spellEnd"/>
      <w:r w:rsidR="00FF2F77" w:rsidRPr="00FF2F77">
        <w:rPr>
          <w:i/>
          <w:sz w:val="18"/>
          <w:szCs w:val="18"/>
        </w:rPr>
        <w:t xml:space="preserve"> university- department of Botany and PG studies, City of Bengaluru, Karnataka, India</w:t>
      </w:r>
      <w:r w:rsidR="00FF2F77">
        <w:rPr>
          <w:i/>
          <w:sz w:val="18"/>
          <w:szCs w:val="18"/>
        </w:rPr>
        <w:t xml:space="preserve"> </w:t>
      </w:r>
    </w:p>
    <w:p w14:paraId="1A99ABFB" w14:textId="651B3084" w:rsidR="006B24C0" w:rsidRDefault="00FF2F77" w:rsidP="00413740">
      <w:pPr>
        <w:pStyle w:val="Authors"/>
        <w:framePr w:wrap="notBeside"/>
        <w:spacing w:after="0" w:line="276" w:lineRule="auto"/>
        <w:rPr>
          <w:i/>
          <w:sz w:val="18"/>
          <w:szCs w:val="18"/>
        </w:rPr>
      </w:pPr>
      <w:r w:rsidRPr="00FF2F77">
        <w:rPr>
          <w:i/>
          <w:sz w:val="18"/>
          <w:szCs w:val="18"/>
          <w:vertAlign w:val="superscript"/>
        </w:rPr>
        <w:t>2</w:t>
      </w:r>
      <w:r>
        <w:rPr>
          <w:i/>
          <w:sz w:val="18"/>
          <w:szCs w:val="18"/>
        </w:rPr>
        <w:t xml:space="preserve">Professor, </w:t>
      </w:r>
      <w:r w:rsidRPr="00FF2F77">
        <w:rPr>
          <w:i/>
          <w:sz w:val="18"/>
          <w:szCs w:val="18"/>
        </w:rPr>
        <w:t>The University of Trans- Disciplinary Health Sciences and Technology- City of Bengaluru, Karnataka, India</w:t>
      </w:r>
      <w:r w:rsidRPr="00FF2F77">
        <w:t xml:space="preserve"> </w:t>
      </w:r>
      <w:r w:rsidRPr="00FF2F77">
        <w:rPr>
          <w:i/>
          <w:sz w:val="18"/>
          <w:szCs w:val="18"/>
          <w:vertAlign w:val="superscript"/>
        </w:rPr>
        <w:t>3</w:t>
      </w:r>
      <w:r>
        <w:rPr>
          <w:i/>
          <w:sz w:val="18"/>
          <w:szCs w:val="18"/>
        </w:rPr>
        <w:t xml:space="preserve">Professor, </w:t>
      </w:r>
      <w:proofErr w:type="spellStart"/>
      <w:r>
        <w:rPr>
          <w:i/>
          <w:sz w:val="18"/>
          <w:szCs w:val="18"/>
        </w:rPr>
        <w:t>N</w:t>
      </w:r>
      <w:r w:rsidRPr="00FF2F77">
        <w:rPr>
          <w:i/>
          <w:sz w:val="18"/>
          <w:szCs w:val="18"/>
        </w:rPr>
        <w:t>rupathunga</w:t>
      </w:r>
      <w:proofErr w:type="spellEnd"/>
      <w:r w:rsidRPr="00FF2F77">
        <w:rPr>
          <w:i/>
          <w:sz w:val="18"/>
          <w:szCs w:val="18"/>
        </w:rPr>
        <w:t xml:space="preserve"> university- department of Botany and PG studies, City of Bengaluru, Karnataka, India</w:t>
      </w:r>
    </w:p>
    <w:p w14:paraId="13D03119" w14:textId="68207126" w:rsidR="0045422C" w:rsidRPr="004D1DF8" w:rsidRDefault="0045422C" w:rsidP="00787F91">
      <w:pPr>
        <w:pStyle w:val="Authors"/>
        <w:framePr w:wrap="notBeside"/>
        <w:spacing w:line="276" w:lineRule="auto"/>
      </w:pPr>
      <w:r w:rsidRPr="00037C3D">
        <w:rPr>
          <w:i/>
          <w:sz w:val="16"/>
          <w:szCs w:val="16"/>
        </w:rPr>
        <w:t>Corresponding Author:</w:t>
      </w:r>
      <w:r w:rsidR="006B24C0" w:rsidRPr="006B24C0">
        <w:rPr>
          <w:i/>
          <w:sz w:val="16"/>
          <w:szCs w:val="16"/>
        </w:rPr>
        <w:t xml:space="preserve"> </w:t>
      </w:r>
      <w:r w:rsidR="00FF2F77" w:rsidRPr="00FF2F77">
        <w:rPr>
          <w:i/>
          <w:sz w:val="16"/>
          <w:szCs w:val="16"/>
        </w:rPr>
        <w:t>drushika2000@gmail.com</w:t>
      </w:r>
    </w:p>
    <w:p w14:paraId="101AD801" w14:textId="119E74EA" w:rsidR="00F64BAA" w:rsidRPr="00FF2F77" w:rsidRDefault="0045422C" w:rsidP="00FF2F77">
      <w:pPr>
        <w:jc w:val="both"/>
        <w:rPr>
          <w:b/>
          <w:bCs/>
          <w:sz w:val="18"/>
          <w:szCs w:val="18"/>
        </w:rPr>
      </w:pPr>
      <w:r w:rsidRPr="004D1DF8">
        <w:rPr>
          <w:color w:val="11A0DB"/>
        </w:rPr>
        <w:t>Abstract—</w:t>
      </w:r>
      <w:r>
        <w:rPr>
          <w:color w:val="11A0DB"/>
        </w:rPr>
        <w:t xml:space="preserve"> </w:t>
      </w:r>
      <w:bookmarkStart w:id="0" w:name="PointTmp"/>
      <w:r w:rsidR="00FF2F77" w:rsidRPr="00FF2F77">
        <w:rPr>
          <w:b/>
          <w:bCs/>
          <w:sz w:val="18"/>
          <w:szCs w:val="18"/>
        </w:rPr>
        <w:t xml:space="preserve">Ethnobotanical study on traditional medicinal plant was conducted between April and May 2024, in Chintamani taluk of </w:t>
      </w:r>
      <w:proofErr w:type="spellStart"/>
      <w:r w:rsidR="00FF2F77" w:rsidRPr="00FF2F77">
        <w:rPr>
          <w:b/>
          <w:bCs/>
          <w:sz w:val="18"/>
          <w:szCs w:val="18"/>
        </w:rPr>
        <w:t>Chikkaballapura</w:t>
      </w:r>
      <w:proofErr w:type="spellEnd"/>
      <w:r w:rsidR="00FF2F77" w:rsidRPr="00FF2F77">
        <w:rPr>
          <w:b/>
          <w:bCs/>
          <w:sz w:val="18"/>
          <w:szCs w:val="18"/>
        </w:rPr>
        <w:t xml:space="preserve"> district, Karnataka, India and documented different types of medicinal plants used by traditional healers. The study was focused on identifying medicinal plants, disease treated, part of the plant used, methods of preparation and more. The data was collected with structured questionaries by selecting two healers, with their complete agreement for sharing the information. The main objective of study constitutes to learn the indigenous knowledge from elderly and conserve the same through documenting them. A total of 36 medicinal plants were collected, the paper enumerates these medicinal plant species belonging to 34 genera and 25 families</w:t>
      </w:r>
      <w:r w:rsidR="006B24C0" w:rsidRPr="00FF2F77">
        <w:rPr>
          <w:b/>
          <w:bCs/>
          <w:sz w:val="18"/>
          <w:szCs w:val="18"/>
        </w:rPr>
        <w:t xml:space="preserve">.  </w:t>
      </w:r>
    </w:p>
    <w:p w14:paraId="277F97AF" w14:textId="19BE6DB8" w:rsidR="0045422C" w:rsidRDefault="0045422C" w:rsidP="00700347">
      <w:pPr>
        <w:pStyle w:val="Abstract"/>
      </w:pPr>
      <w:r w:rsidRPr="004D1DF8">
        <w:rPr>
          <w:i/>
          <w:iCs/>
          <w:color w:val="11A0DB"/>
        </w:rPr>
        <w:t>Index Terms—</w:t>
      </w:r>
      <w:bookmarkEnd w:id="0"/>
      <w:r w:rsidR="00FF2F77" w:rsidRPr="00FF2F77">
        <w:t xml:space="preserve">Ethnobotanical, Medicinal, Plants, Traditional, Healers, </w:t>
      </w:r>
      <w:proofErr w:type="spellStart"/>
      <w:r w:rsidR="00FF2F77" w:rsidRPr="00FF2F77">
        <w:t>Chinthamani</w:t>
      </w:r>
      <w:proofErr w:type="spellEnd"/>
      <w:r w:rsidR="00FF2F77" w:rsidRPr="00FF2F77">
        <w:t xml:space="preserve"> taluk, </w:t>
      </w:r>
      <w:proofErr w:type="spellStart"/>
      <w:r w:rsidR="00FF2F77" w:rsidRPr="00FF2F77">
        <w:t>Chikkaballapura</w:t>
      </w:r>
      <w:proofErr w:type="spellEnd"/>
      <w:r w:rsidR="00FF2F77" w:rsidRPr="00FF2F77">
        <w:t xml:space="preserve"> district</w:t>
      </w:r>
      <w:r w:rsidR="001C76A6" w:rsidRPr="001C76A6">
        <w:t>.</w:t>
      </w:r>
    </w:p>
    <w:p w14:paraId="2C5A3DA4" w14:textId="55E7DAF2" w:rsidR="00833C5F" w:rsidRDefault="00B13430" w:rsidP="00833C5F">
      <w:pPr>
        <w:pStyle w:val="Heading1"/>
      </w:pPr>
      <w:r w:rsidRPr="00DD2CCE">
        <w:t>Introduction</w:t>
      </w:r>
    </w:p>
    <w:p w14:paraId="7FBEB193" w14:textId="77777777" w:rsidR="00FF2F77" w:rsidRDefault="00FF2F77" w:rsidP="00FF2F77">
      <w:pPr>
        <w:pStyle w:val="Text"/>
      </w:pPr>
      <w:r>
        <w:t xml:space="preserve">Ethnobotany is the study of interrelations between humans and plants, including plants used as food, medicine and for other economic applications (Amare </w:t>
      </w:r>
      <w:proofErr w:type="spellStart"/>
      <w:r>
        <w:t>Bitew</w:t>
      </w:r>
      <w:proofErr w:type="spellEnd"/>
      <w:r>
        <w:t xml:space="preserve"> </w:t>
      </w:r>
      <w:proofErr w:type="spellStart"/>
      <w:r>
        <w:t>Mekonnen</w:t>
      </w:r>
      <w:proofErr w:type="spellEnd"/>
      <w:r>
        <w:t xml:space="preserve">, et al.,2022). The plant-based knowledge has been transferred from one generation to the next through herbalists, knowledgeable elders, and ordinary people. Traditional healers are the primary players in the curative aspect of traditional medicine practice. </w:t>
      </w:r>
      <w:proofErr w:type="spellStart"/>
      <w:r>
        <w:t>Gonfa</w:t>
      </w:r>
      <w:proofErr w:type="spellEnd"/>
      <w:r>
        <w:t xml:space="preserve"> et al., (2020).</w:t>
      </w:r>
    </w:p>
    <w:p w14:paraId="51AF5C2C" w14:textId="14BBDF30" w:rsidR="00FF2F77" w:rsidRDefault="00FF2F77" w:rsidP="00FF2F77">
      <w:pPr>
        <w:pStyle w:val="Text"/>
      </w:pPr>
      <w:r>
        <w:t xml:space="preserve">The main objective of our study </w:t>
      </w:r>
      <w:r w:rsidR="002760A3">
        <w:t>constitutes</w:t>
      </w:r>
      <w:r>
        <w:t xml:space="preserve"> to learn the indigenous knowledge from elderly and conserve the same through documenting them. </w:t>
      </w:r>
    </w:p>
    <w:p w14:paraId="019972A8" w14:textId="77777777" w:rsidR="002760A3" w:rsidRDefault="00FF2F77" w:rsidP="00FF2F77">
      <w:pPr>
        <w:pStyle w:val="Text"/>
      </w:pPr>
      <w:r>
        <w:t xml:space="preserve">The study was conducted in Karnataka state, in the district </w:t>
      </w:r>
      <w:proofErr w:type="spellStart"/>
      <w:r>
        <w:t>Chikkaballapura</w:t>
      </w:r>
      <w:proofErr w:type="spellEnd"/>
      <w:r>
        <w:t xml:space="preserve">. This area is occupied mostly by scrub jungles and the people over this place are urbanized and are not leaving together as a community or group, even though there are few </w:t>
      </w:r>
    </w:p>
    <w:p w14:paraId="31DAF6FA" w14:textId="77777777" w:rsidR="002760A3" w:rsidRDefault="002760A3" w:rsidP="00FF2F77">
      <w:pPr>
        <w:pStyle w:val="Text"/>
      </w:pPr>
    </w:p>
    <w:p w14:paraId="477DC19B" w14:textId="1462AC35" w:rsidR="002760A3" w:rsidRDefault="002760A3" w:rsidP="00FF2F77">
      <w:pPr>
        <w:pStyle w:val="Text"/>
      </w:pPr>
    </w:p>
    <w:p w14:paraId="4A5F507A" w14:textId="2875235B" w:rsidR="002760A3" w:rsidRDefault="0017371D" w:rsidP="00FF2F77">
      <w:pPr>
        <w:pStyle w:val="Text"/>
      </w:pPr>
      <w:r w:rsidRPr="00C134A0">
        <w:rPr>
          <w:noProof/>
        </w:rPr>
        <mc:AlternateContent>
          <mc:Choice Requires="wps">
            <w:drawing>
              <wp:anchor distT="45720" distB="45720" distL="114300" distR="114300" simplePos="0" relativeHeight="251659264" behindDoc="0" locked="0" layoutInCell="1" allowOverlap="1" wp14:anchorId="6781DC1B" wp14:editId="0D9DB727">
                <wp:simplePos x="0" y="0"/>
                <wp:positionH relativeFrom="margin">
                  <wp:posOffset>152400</wp:posOffset>
                </wp:positionH>
                <wp:positionV relativeFrom="paragraph">
                  <wp:posOffset>15142</wp:posOffset>
                </wp:positionV>
                <wp:extent cx="2557780" cy="751840"/>
                <wp:effectExtent l="0" t="0" r="0" b="0"/>
                <wp:wrapSquare wrapText="bothSides"/>
                <wp:docPr id="6918" name="Text Box 6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751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D71941" w14:textId="0E088CF5" w:rsidR="0017371D" w:rsidRPr="00592668" w:rsidRDefault="0017371D" w:rsidP="0017371D">
                            <w:pPr>
                              <w:adjustRightInd w:val="0"/>
                              <w:jc w:val="both"/>
                              <w:rPr>
                                <w:sz w:val="18"/>
                                <w:szCs w:val="18"/>
                              </w:rPr>
                            </w:pPr>
                            <w:r w:rsidRPr="00592668">
                              <w:rPr>
                                <w:sz w:val="18"/>
                                <w:szCs w:val="18"/>
                              </w:rPr>
                              <w:t xml:space="preserve">Manuscript revised </w:t>
                            </w:r>
                            <w:r>
                              <w:rPr>
                                <w:sz w:val="18"/>
                                <w:szCs w:val="18"/>
                              </w:rPr>
                              <w:t>August 0</w:t>
                            </w:r>
                            <w:r>
                              <w:rPr>
                                <w:sz w:val="18"/>
                                <w:szCs w:val="18"/>
                              </w:rPr>
                              <w:t>5</w:t>
                            </w:r>
                            <w:r w:rsidRPr="00592668">
                              <w:rPr>
                                <w:sz w:val="18"/>
                                <w:szCs w:val="18"/>
                              </w:rPr>
                              <w:t>, 202</w:t>
                            </w:r>
                            <w:r>
                              <w:rPr>
                                <w:sz w:val="18"/>
                                <w:szCs w:val="18"/>
                              </w:rPr>
                              <w:t>4</w:t>
                            </w:r>
                            <w:r w:rsidRPr="00592668">
                              <w:rPr>
                                <w:sz w:val="18"/>
                                <w:szCs w:val="18"/>
                              </w:rPr>
                              <w:t xml:space="preserve">; accepted </w:t>
                            </w:r>
                            <w:r>
                              <w:rPr>
                                <w:sz w:val="18"/>
                                <w:szCs w:val="18"/>
                              </w:rPr>
                              <w:t>August 0</w:t>
                            </w:r>
                            <w:r>
                              <w:rPr>
                                <w:sz w:val="18"/>
                                <w:szCs w:val="18"/>
                              </w:rPr>
                              <w:t>6</w:t>
                            </w:r>
                            <w:r>
                              <w:rPr>
                                <w:sz w:val="18"/>
                                <w:szCs w:val="18"/>
                              </w:rPr>
                              <w:t>,</w:t>
                            </w:r>
                            <w:r w:rsidRPr="00592668">
                              <w:rPr>
                                <w:sz w:val="18"/>
                                <w:szCs w:val="18"/>
                              </w:rPr>
                              <w:t xml:space="preserve"> 202</w:t>
                            </w:r>
                            <w:r>
                              <w:rPr>
                                <w:sz w:val="18"/>
                                <w:szCs w:val="18"/>
                              </w:rPr>
                              <w:t>4</w:t>
                            </w:r>
                            <w:r w:rsidRPr="00592668">
                              <w:rPr>
                                <w:sz w:val="18"/>
                                <w:szCs w:val="18"/>
                              </w:rPr>
                              <w:t xml:space="preserve">. Date of publication </w:t>
                            </w:r>
                            <w:r>
                              <w:rPr>
                                <w:sz w:val="18"/>
                                <w:szCs w:val="18"/>
                              </w:rPr>
                              <w:t>August 0</w:t>
                            </w:r>
                            <w:r>
                              <w:rPr>
                                <w:sz w:val="18"/>
                                <w:szCs w:val="18"/>
                              </w:rPr>
                              <w:t>8</w:t>
                            </w:r>
                            <w:r w:rsidRPr="00592668">
                              <w:rPr>
                                <w:sz w:val="18"/>
                                <w:szCs w:val="18"/>
                              </w:rPr>
                              <w:t>, 202</w:t>
                            </w:r>
                            <w:r>
                              <w:rPr>
                                <w:sz w:val="18"/>
                                <w:szCs w:val="18"/>
                              </w:rPr>
                              <w:t>4</w:t>
                            </w:r>
                            <w:r w:rsidRPr="00592668">
                              <w:rPr>
                                <w:sz w:val="18"/>
                                <w:szCs w:val="18"/>
                              </w:rPr>
                              <w:t>.</w:t>
                            </w:r>
                          </w:p>
                          <w:p w14:paraId="33F08172" w14:textId="77777777" w:rsidR="0017371D" w:rsidRPr="00592668" w:rsidRDefault="0017371D" w:rsidP="0017371D">
                            <w:pPr>
                              <w:adjustRightInd w:val="0"/>
                              <w:jc w:val="both"/>
                              <w:rPr>
                                <w:sz w:val="18"/>
                                <w:szCs w:val="18"/>
                              </w:rPr>
                            </w:pPr>
                            <w:r w:rsidRPr="00592668">
                              <w:rPr>
                                <w:sz w:val="18"/>
                                <w:szCs w:val="18"/>
                              </w:rPr>
                              <w:t xml:space="preserve">This paper available online at </w:t>
                            </w:r>
                            <w:hyperlink r:id="rId8" w:history="1">
                              <w:r w:rsidRPr="00592668">
                                <w:rPr>
                                  <w:rStyle w:val="Hyperlink"/>
                                  <w:sz w:val="18"/>
                                  <w:szCs w:val="18"/>
                                </w:rPr>
                                <w:t>www.ijprse.com</w:t>
                              </w:r>
                            </w:hyperlink>
                          </w:p>
                          <w:p w14:paraId="2CA2BA0D" w14:textId="77777777" w:rsidR="0017371D" w:rsidRPr="00592668" w:rsidRDefault="0017371D" w:rsidP="0017371D">
                            <w:pPr>
                              <w:adjustRightInd w:val="0"/>
                              <w:jc w:val="both"/>
                              <w:rPr>
                                <w:sz w:val="18"/>
                                <w:szCs w:val="18"/>
                              </w:rPr>
                            </w:pPr>
                            <w:r w:rsidRPr="00592668">
                              <w:rPr>
                                <w:sz w:val="18"/>
                                <w:szCs w:val="18"/>
                              </w:rPr>
                              <w:t>ISSN (Online): 2582-7898; SJIF: 5.59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1DC1B" id="_x0000_t202" coordsize="21600,21600" o:spt="202" path="m,l,21600r21600,l21600,xe">
                <v:stroke joinstyle="miter"/>
                <v:path gradientshapeok="t" o:connecttype="rect"/>
              </v:shapetype>
              <v:shape id="Text Box 6918" o:spid="_x0000_s1026" type="#_x0000_t202" style="position:absolute;left:0;text-align:left;margin-left:12pt;margin-top:1.2pt;width:201.4pt;height:5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" filled="f" stroked="f">
                <v:textbox>
                  <w:txbxContent>
                    <w:p w14:paraId="01D71941" w14:textId="0E088CF5" w:rsidR="0017371D" w:rsidRPr="00592668" w:rsidRDefault="0017371D" w:rsidP="0017371D">
                      <w:pPr>
                        <w:adjustRightInd w:val="0"/>
                        <w:jc w:val="both"/>
                        <w:rPr>
                          <w:sz w:val="18"/>
                          <w:szCs w:val="18"/>
                        </w:rPr>
                      </w:pPr>
                      <w:r w:rsidRPr="00592668">
                        <w:rPr>
                          <w:sz w:val="18"/>
                          <w:szCs w:val="18"/>
                        </w:rPr>
                        <w:t xml:space="preserve">Manuscript revised </w:t>
                      </w:r>
                      <w:r>
                        <w:rPr>
                          <w:sz w:val="18"/>
                          <w:szCs w:val="18"/>
                        </w:rPr>
                        <w:t>August 0</w:t>
                      </w:r>
                      <w:r>
                        <w:rPr>
                          <w:sz w:val="18"/>
                          <w:szCs w:val="18"/>
                        </w:rPr>
                        <w:t>5</w:t>
                      </w:r>
                      <w:r w:rsidRPr="00592668">
                        <w:rPr>
                          <w:sz w:val="18"/>
                          <w:szCs w:val="18"/>
                        </w:rPr>
                        <w:t>, 202</w:t>
                      </w:r>
                      <w:r>
                        <w:rPr>
                          <w:sz w:val="18"/>
                          <w:szCs w:val="18"/>
                        </w:rPr>
                        <w:t>4</w:t>
                      </w:r>
                      <w:r w:rsidRPr="00592668">
                        <w:rPr>
                          <w:sz w:val="18"/>
                          <w:szCs w:val="18"/>
                        </w:rPr>
                        <w:t xml:space="preserve">; accepted </w:t>
                      </w:r>
                      <w:r>
                        <w:rPr>
                          <w:sz w:val="18"/>
                          <w:szCs w:val="18"/>
                        </w:rPr>
                        <w:t>August 0</w:t>
                      </w:r>
                      <w:r>
                        <w:rPr>
                          <w:sz w:val="18"/>
                          <w:szCs w:val="18"/>
                        </w:rPr>
                        <w:t>6</w:t>
                      </w:r>
                      <w:r>
                        <w:rPr>
                          <w:sz w:val="18"/>
                          <w:szCs w:val="18"/>
                        </w:rPr>
                        <w:t>,</w:t>
                      </w:r>
                      <w:r w:rsidRPr="00592668">
                        <w:rPr>
                          <w:sz w:val="18"/>
                          <w:szCs w:val="18"/>
                        </w:rPr>
                        <w:t xml:space="preserve"> 202</w:t>
                      </w:r>
                      <w:r>
                        <w:rPr>
                          <w:sz w:val="18"/>
                          <w:szCs w:val="18"/>
                        </w:rPr>
                        <w:t>4</w:t>
                      </w:r>
                      <w:r w:rsidRPr="00592668">
                        <w:rPr>
                          <w:sz w:val="18"/>
                          <w:szCs w:val="18"/>
                        </w:rPr>
                        <w:t xml:space="preserve">. Date of publication </w:t>
                      </w:r>
                      <w:r>
                        <w:rPr>
                          <w:sz w:val="18"/>
                          <w:szCs w:val="18"/>
                        </w:rPr>
                        <w:t>August 0</w:t>
                      </w:r>
                      <w:r>
                        <w:rPr>
                          <w:sz w:val="18"/>
                          <w:szCs w:val="18"/>
                        </w:rPr>
                        <w:t>8</w:t>
                      </w:r>
                      <w:r w:rsidRPr="00592668">
                        <w:rPr>
                          <w:sz w:val="18"/>
                          <w:szCs w:val="18"/>
                        </w:rPr>
                        <w:t>, 202</w:t>
                      </w:r>
                      <w:r>
                        <w:rPr>
                          <w:sz w:val="18"/>
                          <w:szCs w:val="18"/>
                        </w:rPr>
                        <w:t>4</w:t>
                      </w:r>
                      <w:r w:rsidRPr="00592668">
                        <w:rPr>
                          <w:sz w:val="18"/>
                          <w:szCs w:val="18"/>
                        </w:rPr>
                        <w:t>.</w:t>
                      </w:r>
                    </w:p>
                    <w:p w14:paraId="33F08172" w14:textId="77777777" w:rsidR="0017371D" w:rsidRPr="00592668" w:rsidRDefault="0017371D" w:rsidP="0017371D">
                      <w:pPr>
                        <w:adjustRightInd w:val="0"/>
                        <w:jc w:val="both"/>
                        <w:rPr>
                          <w:sz w:val="18"/>
                          <w:szCs w:val="18"/>
                        </w:rPr>
                      </w:pPr>
                      <w:r w:rsidRPr="00592668">
                        <w:rPr>
                          <w:sz w:val="18"/>
                          <w:szCs w:val="18"/>
                        </w:rPr>
                        <w:t xml:space="preserve">This paper available online at </w:t>
                      </w:r>
                      <w:hyperlink r:id="rId9" w:history="1">
                        <w:r w:rsidRPr="00592668">
                          <w:rPr>
                            <w:rStyle w:val="Hyperlink"/>
                            <w:sz w:val="18"/>
                            <w:szCs w:val="18"/>
                          </w:rPr>
                          <w:t>www.ijprse.com</w:t>
                        </w:r>
                      </w:hyperlink>
                    </w:p>
                    <w:p w14:paraId="2CA2BA0D" w14:textId="77777777" w:rsidR="0017371D" w:rsidRPr="00592668" w:rsidRDefault="0017371D" w:rsidP="0017371D">
                      <w:pPr>
                        <w:adjustRightInd w:val="0"/>
                        <w:jc w:val="both"/>
                        <w:rPr>
                          <w:sz w:val="18"/>
                          <w:szCs w:val="18"/>
                        </w:rPr>
                      </w:pPr>
                      <w:r w:rsidRPr="00592668">
                        <w:rPr>
                          <w:sz w:val="18"/>
                          <w:szCs w:val="18"/>
                        </w:rPr>
                        <w:t>ISSN (Online): 2582-7898; SJIF: 5.59</w:t>
                      </w:r>
                    </w:p>
                  </w:txbxContent>
                </v:textbox>
                <w10:wrap type="square" anchorx="margin"/>
              </v:shape>
            </w:pict>
          </mc:Fallback>
        </mc:AlternateContent>
      </w:r>
    </w:p>
    <w:p w14:paraId="0742E159" w14:textId="77777777" w:rsidR="002760A3" w:rsidRDefault="002760A3" w:rsidP="00FF2F77">
      <w:pPr>
        <w:pStyle w:val="Text"/>
      </w:pPr>
    </w:p>
    <w:p w14:paraId="417A5D2F" w14:textId="77777777" w:rsidR="002760A3" w:rsidRDefault="002760A3" w:rsidP="00FF2F77">
      <w:pPr>
        <w:pStyle w:val="Text"/>
      </w:pPr>
    </w:p>
    <w:p w14:paraId="090BEF87" w14:textId="77777777" w:rsidR="002760A3" w:rsidRDefault="002760A3" w:rsidP="00FF2F77">
      <w:pPr>
        <w:pStyle w:val="Text"/>
      </w:pPr>
    </w:p>
    <w:p w14:paraId="139BE43C" w14:textId="77777777" w:rsidR="002760A3" w:rsidRDefault="002760A3" w:rsidP="00FF2F77">
      <w:pPr>
        <w:pStyle w:val="Text"/>
      </w:pPr>
    </w:p>
    <w:p w14:paraId="42FE5FD8" w14:textId="77777777" w:rsidR="002760A3" w:rsidRDefault="002760A3" w:rsidP="00FF2F77">
      <w:pPr>
        <w:pStyle w:val="Text"/>
      </w:pPr>
    </w:p>
    <w:p w14:paraId="7664265F" w14:textId="77777777" w:rsidR="002760A3" w:rsidRDefault="002760A3" w:rsidP="00FF2F77">
      <w:pPr>
        <w:pStyle w:val="Text"/>
      </w:pPr>
    </w:p>
    <w:p w14:paraId="3A7A44B3" w14:textId="77777777" w:rsidR="002760A3" w:rsidRDefault="002760A3" w:rsidP="00FF2F77">
      <w:pPr>
        <w:pStyle w:val="Text"/>
      </w:pPr>
    </w:p>
    <w:p w14:paraId="464109F8" w14:textId="77777777" w:rsidR="00516A67" w:rsidRDefault="00516A67" w:rsidP="00FF2F77">
      <w:pPr>
        <w:pStyle w:val="Text"/>
      </w:pPr>
    </w:p>
    <w:p w14:paraId="4F6FE2EB" w14:textId="16228B27" w:rsidR="00FF2F77" w:rsidRDefault="00FF2F77" w:rsidP="00FF2F77">
      <w:pPr>
        <w:pStyle w:val="Text"/>
      </w:pPr>
      <w:r>
        <w:t>people with indigenous knowledge about plant and its medicinal properties, this aspect bought us to explore such informants around the study area, on the guidelines of local people.</w:t>
      </w:r>
    </w:p>
    <w:p w14:paraId="12613088" w14:textId="4B789680" w:rsidR="00FF2F77" w:rsidRDefault="00FF2F77" w:rsidP="002760A3">
      <w:pPr>
        <w:pStyle w:val="Heading1"/>
      </w:pPr>
      <w:r>
        <w:t>Materials and Methodology</w:t>
      </w:r>
    </w:p>
    <w:p w14:paraId="358F9F1C" w14:textId="14084A90" w:rsidR="00FF2F77" w:rsidRDefault="00FF2F77" w:rsidP="002760A3">
      <w:pPr>
        <w:pStyle w:val="Heading2"/>
      </w:pPr>
      <w:r>
        <w:t>Study area:</w:t>
      </w:r>
    </w:p>
    <w:p w14:paraId="4E1B05F7" w14:textId="77777777" w:rsidR="002760A3" w:rsidRDefault="00FF2F77" w:rsidP="00FF2F77">
      <w:pPr>
        <w:pStyle w:val="Text"/>
      </w:pPr>
      <w:r>
        <w:t xml:space="preserve">The study was conducted in the region of Karnataka state in </w:t>
      </w:r>
    </w:p>
    <w:p w14:paraId="61D7B682" w14:textId="7DC0AEA4" w:rsidR="00FF2F77" w:rsidRDefault="00FF2F77" w:rsidP="00E311F1">
      <w:pPr>
        <w:pStyle w:val="Text"/>
        <w:ind w:firstLine="0"/>
      </w:pPr>
      <w:r>
        <w:t xml:space="preserve">the district </w:t>
      </w:r>
      <w:proofErr w:type="spellStart"/>
      <w:r>
        <w:t>Chikkaballapura</w:t>
      </w:r>
      <w:proofErr w:type="spellEnd"/>
      <w:r>
        <w:t xml:space="preserve">, </w:t>
      </w:r>
      <w:proofErr w:type="spellStart"/>
      <w:r>
        <w:t>Chikkaballapura</w:t>
      </w:r>
      <w:proofErr w:type="spellEnd"/>
      <w:r>
        <w:t xml:space="preserve"> is a newly formed district which was carved out of the existing Kolar district. The study was chiefly done in Chintamani Taluk, which is a town in the same district, it is located at a distance of 75 km Northeast of Bengaluru and 40 km East of </w:t>
      </w:r>
      <w:proofErr w:type="spellStart"/>
      <w:r>
        <w:t>Chikkaballapura</w:t>
      </w:r>
      <w:proofErr w:type="spellEnd"/>
      <w:r>
        <w:t xml:space="preserve">, it is well known as “business town”, the name Chintamani is supposed to have been given by a Maratha Warrior who had camped in the region. The town may have been named after a local king “Chintamani Rao”. The economy is agriculture based. Chintamani is famous for its succulent Tomatoes, Groundnuts, Mangoes, Silk production and Bananas. Tomato market is one of the biggest in Karnataka. Current estimated population of Chintamani taluk in 2024 is approximately 106,000.  </w:t>
      </w:r>
    </w:p>
    <w:p w14:paraId="22670AFC" w14:textId="0D0A4C08" w:rsidR="00FF2F77" w:rsidRDefault="00FF2F77" w:rsidP="002760A3">
      <w:pPr>
        <w:pStyle w:val="Heading2"/>
      </w:pPr>
      <w:r>
        <w:t xml:space="preserve">Rainfall: </w:t>
      </w:r>
    </w:p>
    <w:p w14:paraId="661D2C5A" w14:textId="77777777" w:rsidR="00FF2F77" w:rsidRDefault="00FF2F77" w:rsidP="00FF2F77">
      <w:pPr>
        <w:pStyle w:val="Text"/>
      </w:pPr>
      <w:r>
        <w:t xml:space="preserve">Kolar and </w:t>
      </w:r>
      <w:proofErr w:type="spellStart"/>
      <w:r>
        <w:t>Chikkaballapura</w:t>
      </w:r>
      <w:proofErr w:type="spellEnd"/>
      <w:r>
        <w:t xml:space="preserve"> are located in the Semi-arid climate zone, with average rainfall of 690±201 mm.</w:t>
      </w:r>
    </w:p>
    <w:p w14:paraId="6A975860" w14:textId="34DBD1CD" w:rsidR="00FF2F77" w:rsidRDefault="00FF2F77" w:rsidP="002760A3">
      <w:pPr>
        <w:pStyle w:val="Heading2"/>
      </w:pPr>
      <w:r>
        <w:t>Temperature:</w:t>
      </w:r>
    </w:p>
    <w:p w14:paraId="4B263D08" w14:textId="77777777" w:rsidR="00FF2F77" w:rsidRDefault="00FF2F77" w:rsidP="00FF2F77">
      <w:pPr>
        <w:pStyle w:val="Text"/>
      </w:pPr>
      <w:r>
        <w:t xml:space="preserve">Temperature between 14.40C January to 35.70 C April. </w:t>
      </w:r>
    </w:p>
    <w:p w14:paraId="150033CD" w14:textId="53DA2B63" w:rsidR="00FF2F77" w:rsidRDefault="00FF2F77" w:rsidP="002760A3">
      <w:pPr>
        <w:pStyle w:val="Heading3"/>
      </w:pPr>
      <w:r>
        <w:t xml:space="preserve">Selection of study sites </w:t>
      </w:r>
    </w:p>
    <w:p w14:paraId="43CFF56C" w14:textId="77777777" w:rsidR="00FF2F77" w:rsidRDefault="00FF2F77" w:rsidP="00FF2F77">
      <w:pPr>
        <w:pStyle w:val="Text"/>
      </w:pPr>
      <w:r>
        <w:t xml:space="preserve">In the </w:t>
      </w:r>
      <w:proofErr w:type="spellStart"/>
      <w:r>
        <w:t>Chikkaballapura</w:t>
      </w:r>
      <w:proofErr w:type="spellEnd"/>
      <w:r>
        <w:t xml:space="preserve"> district, </w:t>
      </w:r>
      <w:proofErr w:type="spellStart"/>
      <w:r>
        <w:t>Chinthamani</w:t>
      </w:r>
      <w:proofErr w:type="spellEnd"/>
      <w:r>
        <w:t xml:space="preserve"> taluk was selected based on vegetation, distribution, availability of traditional healers and recommendation from local people for ethnobotanical data collection.  There were no specific tribes present over here, since people over there are urbanized but we found that in J.J Colony, people follow the traditional method to use plants for medicinal purposes that are found in their locality. </w:t>
      </w:r>
    </w:p>
    <w:p w14:paraId="058717EF" w14:textId="77777777" w:rsidR="00E311F1" w:rsidRDefault="00E311F1" w:rsidP="00FF2F77">
      <w:pPr>
        <w:pStyle w:val="Text"/>
      </w:pPr>
    </w:p>
    <w:p w14:paraId="4D630068" w14:textId="77777777" w:rsidR="00516A67" w:rsidRDefault="00516A67" w:rsidP="00FF2F77">
      <w:pPr>
        <w:pStyle w:val="Text"/>
      </w:pPr>
    </w:p>
    <w:p w14:paraId="56FF3EE7" w14:textId="53D85B0F" w:rsidR="00C403F2" w:rsidRDefault="00FF2F77" w:rsidP="00FF2F77">
      <w:pPr>
        <w:pStyle w:val="Text"/>
      </w:pPr>
      <w:r>
        <w:lastRenderedPageBreak/>
        <w:t xml:space="preserve">A total of 2 informants between ages 44 to 70 were selected based on the recommendation from local people in that area, belong to </w:t>
      </w:r>
      <w:proofErr w:type="spellStart"/>
      <w:r>
        <w:t>Madiga</w:t>
      </w:r>
      <w:proofErr w:type="spellEnd"/>
      <w:r>
        <w:t xml:space="preserve"> community, the details of the informants is been given below in the table</w:t>
      </w:r>
      <w:r w:rsidR="00C439EE">
        <w:t xml:space="preserve">. </w:t>
      </w:r>
    </w:p>
    <w:p w14:paraId="07B5D35C" w14:textId="7A2DDFE7" w:rsidR="00C403F2" w:rsidRPr="000A03A2" w:rsidRDefault="000A03A2" w:rsidP="000A03A2">
      <w:pPr>
        <w:pStyle w:val="Text"/>
        <w:jc w:val="center"/>
        <w:rPr>
          <w:sz w:val="18"/>
          <w:szCs w:val="18"/>
        </w:rPr>
      </w:pPr>
      <w:r w:rsidRPr="000A03A2">
        <w:rPr>
          <w:sz w:val="18"/>
          <w:szCs w:val="18"/>
        </w:rPr>
        <w:t xml:space="preserve">Table.1. List of informants used by traditional healers of </w:t>
      </w:r>
      <w:proofErr w:type="spellStart"/>
      <w:r w:rsidRPr="000A03A2">
        <w:rPr>
          <w:sz w:val="18"/>
          <w:szCs w:val="18"/>
        </w:rPr>
        <w:t>Chinthamani</w:t>
      </w:r>
      <w:proofErr w:type="spellEnd"/>
      <w:r w:rsidRPr="000A03A2">
        <w:rPr>
          <w:sz w:val="18"/>
          <w:szCs w:val="18"/>
        </w:rPr>
        <w:t xml:space="preserve"> taluk.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744"/>
        <w:gridCol w:w="468"/>
        <w:gridCol w:w="963"/>
        <w:gridCol w:w="1223"/>
        <w:gridCol w:w="611"/>
      </w:tblGrid>
      <w:tr w:rsidR="000A03A2" w:rsidRPr="000A03A2" w14:paraId="228E5961" w14:textId="77777777" w:rsidTr="000A03A2">
        <w:trPr>
          <w:trHeight w:val="1024"/>
          <w:jc w:val="center"/>
        </w:trPr>
        <w:tc>
          <w:tcPr>
            <w:tcW w:w="0" w:type="auto"/>
            <w:tcBorders>
              <w:top w:val="single" w:sz="4" w:space="0" w:color="auto"/>
              <w:left w:val="single" w:sz="4" w:space="0" w:color="auto"/>
              <w:bottom w:val="single" w:sz="4" w:space="0" w:color="auto"/>
              <w:right w:val="single" w:sz="4" w:space="0" w:color="auto"/>
            </w:tcBorders>
          </w:tcPr>
          <w:p w14:paraId="34D0029D" w14:textId="61023C86" w:rsidR="000A03A2" w:rsidRPr="000A03A2" w:rsidRDefault="000A03A2" w:rsidP="000A03A2">
            <w:pPr>
              <w:pStyle w:val="Text"/>
              <w:ind w:firstLine="0"/>
              <w:rPr>
                <w:b/>
                <w:sz w:val="18"/>
                <w:szCs w:val="18"/>
                <w:lang w:val="en-IN"/>
              </w:rPr>
            </w:pPr>
            <w:r w:rsidRPr="000A03A2">
              <w:rPr>
                <w:b/>
                <w:sz w:val="18"/>
                <w:szCs w:val="18"/>
                <w:lang w:val="en-IN"/>
              </w:rPr>
              <w:t xml:space="preserve">Name of the Local </w:t>
            </w:r>
            <w:proofErr w:type="spellStart"/>
            <w:r w:rsidRPr="000A03A2">
              <w:rPr>
                <w:b/>
                <w:sz w:val="18"/>
                <w:szCs w:val="18"/>
                <w:lang w:val="en-IN"/>
              </w:rPr>
              <w:t>vaithiyar</w:t>
            </w:r>
            <w:proofErr w:type="spellEnd"/>
          </w:p>
        </w:tc>
        <w:tc>
          <w:tcPr>
            <w:tcW w:w="0" w:type="auto"/>
            <w:tcBorders>
              <w:top w:val="single" w:sz="4" w:space="0" w:color="auto"/>
              <w:left w:val="nil"/>
              <w:bottom w:val="single" w:sz="4" w:space="0" w:color="auto"/>
              <w:right w:val="single" w:sz="4" w:space="0" w:color="auto"/>
            </w:tcBorders>
          </w:tcPr>
          <w:p w14:paraId="2B011C99" w14:textId="77777777" w:rsidR="000A03A2" w:rsidRPr="000A03A2" w:rsidRDefault="000A03A2" w:rsidP="000A03A2">
            <w:pPr>
              <w:pStyle w:val="Text"/>
              <w:ind w:firstLine="0"/>
              <w:rPr>
                <w:b/>
                <w:sz w:val="18"/>
                <w:szCs w:val="18"/>
                <w:lang w:val="en-IN"/>
              </w:rPr>
            </w:pPr>
            <w:r w:rsidRPr="000A03A2">
              <w:rPr>
                <w:b/>
                <w:sz w:val="18"/>
                <w:szCs w:val="18"/>
                <w:lang w:val="en-IN"/>
              </w:rPr>
              <w:t>Locality</w:t>
            </w:r>
          </w:p>
        </w:tc>
        <w:tc>
          <w:tcPr>
            <w:tcW w:w="0" w:type="auto"/>
            <w:tcBorders>
              <w:top w:val="single" w:sz="4" w:space="0" w:color="auto"/>
              <w:left w:val="nil"/>
              <w:bottom w:val="single" w:sz="4" w:space="0" w:color="auto"/>
              <w:right w:val="single" w:sz="4" w:space="0" w:color="auto"/>
            </w:tcBorders>
          </w:tcPr>
          <w:p w14:paraId="64B2F212" w14:textId="77777777" w:rsidR="000A03A2" w:rsidRPr="000A03A2" w:rsidRDefault="000A03A2" w:rsidP="000A03A2">
            <w:pPr>
              <w:pStyle w:val="Text"/>
              <w:ind w:firstLine="0"/>
              <w:rPr>
                <w:b/>
                <w:sz w:val="18"/>
                <w:szCs w:val="18"/>
                <w:lang w:val="en-IN"/>
              </w:rPr>
            </w:pPr>
            <w:r w:rsidRPr="000A03A2">
              <w:rPr>
                <w:b/>
                <w:sz w:val="18"/>
                <w:szCs w:val="18"/>
                <w:lang w:val="en-IN"/>
              </w:rPr>
              <w:t>Age</w:t>
            </w:r>
          </w:p>
        </w:tc>
        <w:tc>
          <w:tcPr>
            <w:tcW w:w="0" w:type="auto"/>
            <w:tcBorders>
              <w:top w:val="single" w:sz="4" w:space="0" w:color="auto"/>
              <w:left w:val="nil"/>
              <w:bottom w:val="single" w:sz="4" w:space="0" w:color="auto"/>
              <w:right w:val="single" w:sz="4" w:space="0" w:color="auto"/>
            </w:tcBorders>
          </w:tcPr>
          <w:p w14:paraId="3FFD8A3C" w14:textId="77777777" w:rsidR="000A03A2" w:rsidRPr="000A03A2" w:rsidRDefault="000A03A2" w:rsidP="000A03A2">
            <w:pPr>
              <w:pStyle w:val="Text"/>
              <w:ind w:firstLine="0"/>
              <w:rPr>
                <w:b/>
                <w:sz w:val="18"/>
                <w:szCs w:val="18"/>
                <w:lang w:val="en-IN"/>
              </w:rPr>
            </w:pPr>
            <w:r w:rsidRPr="000A03A2">
              <w:rPr>
                <w:b/>
                <w:sz w:val="18"/>
                <w:szCs w:val="18"/>
                <w:lang w:val="en-IN"/>
              </w:rPr>
              <w:t>Occupation</w:t>
            </w:r>
          </w:p>
        </w:tc>
        <w:tc>
          <w:tcPr>
            <w:tcW w:w="0" w:type="auto"/>
            <w:tcBorders>
              <w:top w:val="single" w:sz="4" w:space="0" w:color="auto"/>
              <w:left w:val="nil"/>
              <w:bottom w:val="single" w:sz="4" w:space="0" w:color="auto"/>
              <w:right w:val="single" w:sz="4" w:space="0" w:color="auto"/>
            </w:tcBorders>
          </w:tcPr>
          <w:p w14:paraId="7CACF6A3" w14:textId="77777777" w:rsidR="000A03A2" w:rsidRPr="000A03A2" w:rsidRDefault="000A03A2" w:rsidP="000A03A2">
            <w:pPr>
              <w:pStyle w:val="Text"/>
              <w:ind w:firstLine="0"/>
              <w:rPr>
                <w:b/>
                <w:sz w:val="18"/>
                <w:szCs w:val="18"/>
                <w:lang w:val="en-IN"/>
              </w:rPr>
            </w:pPr>
            <w:r w:rsidRPr="000A03A2">
              <w:rPr>
                <w:b/>
                <w:sz w:val="18"/>
                <w:szCs w:val="18"/>
                <w:lang w:val="en-IN"/>
              </w:rPr>
              <w:t>Human/Animal aliments</w:t>
            </w:r>
          </w:p>
        </w:tc>
        <w:tc>
          <w:tcPr>
            <w:tcW w:w="0" w:type="auto"/>
            <w:tcBorders>
              <w:top w:val="single" w:sz="4" w:space="0" w:color="auto"/>
              <w:left w:val="nil"/>
              <w:bottom w:val="single" w:sz="4" w:space="0" w:color="auto"/>
              <w:right w:val="single" w:sz="4" w:space="0" w:color="auto"/>
            </w:tcBorders>
          </w:tcPr>
          <w:p w14:paraId="127EB910" w14:textId="77777777" w:rsidR="000A03A2" w:rsidRPr="000A03A2" w:rsidRDefault="000A03A2" w:rsidP="000A03A2">
            <w:pPr>
              <w:pStyle w:val="Text"/>
              <w:ind w:firstLine="0"/>
              <w:rPr>
                <w:b/>
                <w:sz w:val="18"/>
                <w:szCs w:val="18"/>
                <w:lang w:val="en-IN"/>
              </w:rPr>
            </w:pPr>
            <w:proofErr w:type="spellStart"/>
            <w:proofErr w:type="gramStart"/>
            <w:r w:rsidRPr="000A03A2">
              <w:rPr>
                <w:b/>
                <w:sz w:val="18"/>
                <w:szCs w:val="18"/>
                <w:lang w:val="en-IN"/>
              </w:rPr>
              <w:t>NO.of</w:t>
            </w:r>
            <w:proofErr w:type="spellEnd"/>
            <w:proofErr w:type="gramEnd"/>
            <w:r w:rsidRPr="000A03A2">
              <w:rPr>
                <w:b/>
                <w:sz w:val="18"/>
                <w:szCs w:val="18"/>
                <w:lang w:val="en-IN"/>
              </w:rPr>
              <w:t xml:space="preserve"> plants used</w:t>
            </w:r>
          </w:p>
        </w:tc>
      </w:tr>
      <w:tr w:rsidR="000A03A2" w:rsidRPr="000A03A2" w14:paraId="7DD56818" w14:textId="77777777" w:rsidTr="000A03A2">
        <w:trPr>
          <w:trHeight w:val="341"/>
          <w:jc w:val="center"/>
        </w:trPr>
        <w:tc>
          <w:tcPr>
            <w:tcW w:w="0" w:type="auto"/>
            <w:tcBorders>
              <w:top w:val="single" w:sz="4" w:space="0" w:color="auto"/>
              <w:left w:val="single" w:sz="4" w:space="0" w:color="auto"/>
              <w:bottom w:val="single" w:sz="4" w:space="0" w:color="auto"/>
              <w:right w:val="single" w:sz="4" w:space="0" w:color="auto"/>
            </w:tcBorders>
          </w:tcPr>
          <w:p w14:paraId="4A07AB6A" w14:textId="77777777" w:rsidR="000A03A2" w:rsidRPr="000A03A2" w:rsidRDefault="000A03A2" w:rsidP="000A03A2">
            <w:pPr>
              <w:pStyle w:val="Text"/>
              <w:ind w:firstLine="0"/>
              <w:rPr>
                <w:sz w:val="18"/>
                <w:szCs w:val="18"/>
                <w:lang w:val="en-IN"/>
              </w:rPr>
            </w:pPr>
            <w:proofErr w:type="spellStart"/>
            <w:r w:rsidRPr="000A03A2">
              <w:rPr>
                <w:sz w:val="18"/>
                <w:szCs w:val="18"/>
                <w:lang w:val="en-IN"/>
              </w:rPr>
              <w:t>Venkatamma</w:t>
            </w:r>
            <w:proofErr w:type="spellEnd"/>
          </w:p>
        </w:tc>
        <w:tc>
          <w:tcPr>
            <w:tcW w:w="0" w:type="auto"/>
            <w:tcBorders>
              <w:top w:val="single" w:sz="4" w:space="0" w:color="auto"/>
              <w:left w:val="nil"/>
              <w:bottom w:val="single" w:sz="4" w:space="0" w:color="auto"/>
              <w:right w:val="single" w:sz="4" w:space="0" w:color="auto"/>
            </w:tcBorders>
          </w:tcPr>
          <w:p w14:paraId="2347DECC" w14:textId="77777777" w:rsidR="000A03A2" w:rsidRPr="000A03A2" w:rsidRDefault="000A03A2" w:rsidP="000A03A2">
            <w:pPr>
              <w:pStyle w:val="Text"/>
              <w:ind w:firstLine="0"/>
              <w:rPr>
                <w:sz w:val="18"/>
                <w:szCs w:val="18"/>
                <w:lang w:val="en-IN"/>
              </w:rPr>
            </w:pPr>
            <w:r w:rsidRPr="000A03A2">
              <w:rPr>
                <w:sz w:val="18"/>
                <w:szCs w:val="18"/>
                <w:lang w:val="en-IN"/>
              </w:rPr>
              <w:t>J.J Colony</w:t>
            </w:r>
          </w:p>
        </w:tc>
        <w:tc>
          <w:tcPr>
            <w:tcW w:w="0" w:type="auto"/>
            <w:tcBorders>
              <w:top w:val="single" w:sz="4" w:space="0" w:color="auto"/>
              <w:left w:val="nil"/>
              <w:bottom w:val="single" w:sz="4" w:space="0" w:color="auto"/>
              <w:right w:val="single" w:sz="4" w:space="0" w:color="auto"/>
            </w:tcBorders>
          </w:tcPr>
          <w:p w14:paraId="173AF10F" w14:textId="77777777" w:rsidR="000A03A2" w:rsidRPr="000A03A2" w:rsidRDefault="000A03A2" w:rsidP="000A03A2">
            <w:pPr>
              <w:pStyle w:val="Text"/>
              <w:ind w:firstLine="0"/>
              <w:rPr>
                <w:sz w:val="18"/>
                <w:szCs w:val="18"/>
                <w:lang w:val="en-IN"/>
              </w:rPr>
            </w:pPr>
            <w:r w:rsidRPr="000A03A2">
              <w:rPr>
                <w:sz w:val="18"/>
                <w:szCs w:val="18"/>
                <w:lang w:val="en-IN"/>
              </w:rPr>
              <w:t>68</w:t>
            </w:r>
          </w:p>
        </w:tc>
        <w:tc>
          <w:tcPr>
            <w:tcW w:w="0" w:type="auto"/>
            <w:tcBorders>
              <w:top w:val="single" w:sz="4" w:space="0" w:color="auto"/>
              <w:left w:val="nil"/>
              <w:bottom w:val="single" w:sz="4" w:space="0" w:color="auto"/>
              <w:right w:val="single" w:sz="4" w:space="0" w:color="auto"/>
            </w:tcBorders>
          </w:tcPr>
          <w:p w14:paraId="4B3E81B9" w14:textId="77777777" w:rsidR="000A03A2" w:rsidRPr="000A03A2" w:rsidRDefault="000A03A2" w:rsidP="000A03A2">
            <w:pPr>
              <w:pStyle w:val="Text"/>
              <w:ind w:firstLine="0"/>
              <w:rPr>
                <w:sz w:val="18"/>
                <w:szCs w:val="18"/>
                <w:lang w:val="en-IN"/>
              </w:rPr>
            </w:pPr>
            <w:r w:rsidRPr="000A03A2">
              <w:rPr>
                <w:sz w:val="18"/>
                <w:szCs w:val="18"/>
                <w:lang w:val="en-IN"/>
              </w:rPr>
              <w:t>Vegetable vendor</w:t>
            </w:r>
          </w:p>
        </w:tc>
        <w:tc>
          <w:tcPr>
            <w:tcW w:w="0" w:type="auto"/>
            <w:tcBorders>
              <w:top w:val="single" w:sz="4" w:space="0" w:color="auto"/>
              <w:left w:val="nil"/>
              <w:bottom w:val="single" w:sz="4" w:space="0" w:color="auto"/>
              <w:right w:val="single" w:sz="4" w:space="0" w:color="auto"/>
            </w:tcBorders>
          </w:tcPr>
          <w:p w14:paraId="380375AB" w14:textId="77777777" w:rsidR="000A03A2" w:rsidRPr="000A03A2" w:rsidRDefault="000A03A2" w:rsidP="000A03A2">
            <w:pPr>
              <w:pStyle w:val="Text"/>
              <w:ind w:firstLine="0"/>
              <w:rPr>
                <w:sz w:val="18"/>
                <w:szCs w:val="18"/>
                <w:lang w:val="en-IN"/>
              </w:rPr>
            </w:pPr>
            <w:r w:rsidRPr="000A03A2">
              <w:rPr>
                <w:sz w:val="18"/>
                <w:szCs w:val="18"/>
                <w:lang w:val="en-IN"/>
              </w:rPr>
              <w:t>Human</w:t>
            </w:r>
          </w:p>
        </w:tc>
        <w:tc>
          <w:tcPr>
            <w:tcW w:w="0" w:type="auto"/>
            <w:tcBorders>
              <w:top w:val="single" w:sz="4" w:space="0" w:color="auto"/>
              <w:left w:val="nil"/>
              <w:bottom w:val="single" w:sz="4" w:space="0" w:color="auto"/>
              <w:right w:val="single" w:sz="4" w:space="0" w:color="auto"/>
            </w:tcBorders>
          </w:tcPr>
          <w:p w14:paraId="77C5E454" w14:textId="77777777" w:rsidR="000A03A2" w:rsidRPr="000A03A2" w:rsidRDefault="000A03A2" w:rsidP="000A03A2">
            <w:pPr>
              <w:pStyle w:val="Text"/>
              <w:rPr>
                <w:sz w:val="18"/>
                <w:szCs w:val="18"/>
                <w:lang w:val="en-IN"/>
              </w:rPr>
            </w:pPr>
            <w:r w:rsidRPr="000A03A2">
              <w:rPr>
                <w:sz w:val="18"/>
                <w:szCs w:val="18"/>
                <w:lang w:val="en-IN"/>
              </w:rPr>
              <w:t>08</w:t>
            </w:r>
          </w:p>
        </w:tc>
      </w:tr>
      <w:tr w:rsidR="000A03A2" w:rsidRPr="000A03A2" w14:paraId="68432C77" w14:textId="77777777" w:rsidTr="000A03A2">
        <w:trPr>
          <w:trHeight w:val="670"/>
          <w:jc w:val="center"/>
        </w:trPr>
        <w:tc>
          <w:tcPr>
            <w:tcW w:w="0" w:type="auto"/>
            <w:tcBorders>
              <w:top w:val="single" w:sz="4" w:space="0" w:color="auto"/>
              <w:left w:val="single" w:sz="4" w:space="0" w:color="auto"/>
              <w:bottom w:val="single" w:sz="4" w:space="0" w:color="auto"/>
              <w:right w:val="single" w:sz="4" w:space="0" w:color="auto"/>
            </w:tcBorders>
          </w:tcPr>
          <w:p w14:paraId="7F074B0A" w14:textId="77777777" w:rsidR="000A03A2" w:rsidRPr="000A03A2" w:rsidRDefault="000A03A2" w:rsidP="000A03A2">
            <w:pPr>
              <w:pStyle w:val="Text"/>
              <w:ind w:firstLine="0"/>
              <w:rPr>
                <w:sz w:val="18"/>
                <w:szCs w:val="18"/>
                <w:lang w:val="en-IN"/>
              </w:rPr>
            </w:pPr>
            <w:r w:rsidRPr="000A03A2">
              <w:rPr>
                <w:sz w:val="18"/>
                <w:szCs w:val="18"/>
                <w:lang w:val="en-IN"/>
              </w:rPr>
              <w:t>Rajamma</w:t>
            </w:r>
          </w:p>
        </w:tc>
        <w:tc>
          <w:tcPr>
            <w:tcW w:w="0" w:type="auto"/>
            <w:tcBorders>
              <w:top w:val="single" w:sz="4" w:space="0" w:color="auto"/>
              <w:left w:val="nil"/>
              <w:bottom w:val="single" w:sz="4" w:space="0" w:color="auto"/>
              <w:right w:val="single" w:sz="4" w:space="0" w:color="auto"/>
            </w:tcBorders>
          </w:tcPr>
          <w:p w14:paraId="55D6B53E" w14:textId="77777777" w:rsidR="000A03A2" w:rsidRPr="000A03A2" w:rsidRDefault="000A03A2" w:rsidP="000A03A2">
            <w:pPr>
              <w:pStyle w:val="Text"/>
              <w:ind w:firstLine="0"/>
              <w:rPr>
                <w:sz w:val="18"/>
                <w:szCs w:val="18"/>
                <w:lang w:val="en-IN"/>
              </w:rPr>
            </w:pPr>
            <w:r w:rsidRPr="000A03A2">
              <w:rPr>
                <w:sz w:val="18"/>
                <w:szCs w:val="18"/>
                <w:lang w:val="en-IN"/>
              </w:rPr>
              <w:t>J.J Colony</w:t>
            </w:r>
          </w:p>
        </w:tc>
        <w:tc>
          <w:tcPr>
            <w:tcW w:w="0" w:type="auto"/>
            <w:tcBorders>
              <w:top w:val="single" w:sz="4" w:space="0" w:color="auto"/>
              <w:left w:val="nil"/>
              <w:bottom w:val="single" w:sz="4" w:space="0" w:color="auto"/>
              <w:right w:val="single" w:sz="4" w:space="0" w:color="auto"/>
            </w:tcBorders>
          </w:tcPr>
          <w:p w14:paraId="28F3FA0B" w14:textId="77777777" w:rsidR="000A03A2" w:rsidRPr="000A03A2" w:rsidRDefault="000A03A2" w:rsidP="000A03A2">
            <w:pPr>
              <w:pStyle w:val="Text"/>
              <w:ind w:firstLine="0"/>
              <w:rPr>
                <w:sz w:val="18"/>
                <w:szCs w:val="18"/>
                <w:lang w:val="en-IN"/>
              </w:rPr>
            </w:pPr>
            <w:r w:rsidRPr="000A03A2">
              <w:rPr>
                <w:sz w:val="18"/>
                <w:szCs w:val="18"/>
                <w:lang w:val="en-IN"/>
              </w:rPr>
              <w:t>44</w:t>
            </w:r>
          </w:p>
        </w:tc>
        <w:tc>
          <w:tcPr>
            <w:tcW w:w="0" w:type="auto"/>
            <w:tcBorders>
              <w:top w:val="single" w:sz="4" w:space="0" w:color="auto"/>
              <w:left w:val="nil"/>
              <w:bottom w:val="single" w:sz="4" w:space="0" w:color="auto"/>
              <w:right w:val="single" w:sz="4" w:space="0" w:color="auto"/>
            </w:tcBorders>
          </w:tcPr>
          <w:p w14:paraId="32CC4EC4" w14:textId="77777777" w:rsidR="000A03A2" w:rsidRPr="000A03A2" w:rsidRDefault="000A03A2" w:rsidP="000A03A2">
            <w:pPr>
              <w:pStyle w:val="Text"/>
              <w:ind w:firstLine="0"/>
              <w:rPr>
                <w:sz w:val="18"/>
                <w:szCs w:val="18"/>
                <w:lang w:val="en-IN"/>
              </w:rPr>
            </w:pPr>
            <w:r w:rsidRPr="000A03A2">
              <w:rPr>
                <w:sz w:val="18"/>
                <w:szCs w:val="18"/>
                <w:lang w:val="en-IN"/>
              </w:rPr>
              <w:t>Vegetable vendor</w:t>
            </w:r>
          </w:p>
        </w:tc>
        <w:tc>
          <w:tcPr>
            <w:tcW w:w="0" w:type="auto"/>
            <w:tcBorders>
              <w:top w:val="single" w:sz="4" w:space="0" w:color="auto"/>
              <w:left w:val="nil"/>
              <w:bottom w:val="single" w:sz="4" w:space="0" w:color="auto"/>
              <w:right w:val="single" w:sz="4" w:space="0" w:color="auto"/>
            </w:tcBorders>
          </w:tcPr>
          <w:p w14:paraId="62F675B7" w14:textId="77777777" w:rsidR="000A03A2" w:rsidRPr="000A03A2" w:rsidRDefault="000A03A2" w:rsidP="000A03A2">
            <w:pPr>
              <w:pStyle w:val="Text"/>
              <w:ind w:firstLine="0"/>
              <w:rPr>
                <w:sz w:val="18"/>
                <w:szCs w:val="18"/>
                <w:lang w:val="en-IN"/>
              </w:rPr>
            </w:pPr>
            <w:r w:rsidRPr="000A03A2">
              <w:rPr>
                <w:sz w:val="18"/>
                <w:szCs w:val="18"/>
                <w:lang w:val="en-IN"/>
              </w:rPr>
              <w:t>Human</w:t>
            </w:r>
          </w:p>
        </w:tc>
        <w:tc>
          <w:tcPr>
            <w:tcW w:w="0" w:type="auto"/>
            <w:tcBorders>
              <w:top w:val="single" w:sz="4" w:space="0" w:color="auto"/>
              <w:left w:val="nil"/>
              <w:bottom w:val="single" w:sz="4" w:space="0" w:color="auto"/>
              <w:right w:val="single" w:sz="4" w:space="0" w:color="auto"/>
            </w:tcBorders>
          </w:tcPr>
          <w:p w14:paraId="240ED662" w14:textId="77777777" w:rsidR="000A03A2" w:rsidRPr="000A03A2" w:rsidRDefault="000A03A2" w:rsidP="000A03A2">
            <w:pPr>
              <w:pStyle w:val="Text"/>
              <w:rPr>
                <w:sz w:val="18"/>
                <w:szCs w:val="18"/>
                <w:lang w:val="en-IN"/>
              </w:rPr>
            </w:pPr>
            <w:r w:rsidRPr="000A03A2">
              <w:rPr>
                <w:sz w:val="18"/>
                <w:szCs w:val="18"/>
                <w:lang w:val="en-IN"/>
              </w:rPr>
              <w:t>28</w:t>
            </w:r>
          </w:p>
        </w:tc>
      </w:tr>
    </w:tbl>
    <w:p w14:paraId="1A94B6A9" w14:textId="6135DBA9" w:rsidR="00C403F2" w:rsidRDefault="00C403F2" w:rsidP="00C439EE">
      <w:pPr>
        <w:pStyle w:val="Text"/>
      </w:pPr>
    </w:p>
    <w:p w14:paraId="70D2E12C" w14:textId="6DD80762" w:rsidR="000A03A2" w:rsidRDefault="000A03A2" w:rsidP="002760A3">
      <w:pPr>
        <w:pStyle w:val="Heading3"/>
      </w:pPr>
      <w:r>
        <w:t xml:space="preserve">Data collection </w:t>
      </w:r>
    </w:p>
    <w:p w14:paraId="65153723" w14:textId="77777777" w:rsidR="000A03A2" w:rsidRDefault="000A03A2" w:rsidP="000A03A2">
      <w:pPr>
        <w:pStyle w:val="Text"/>
      </w:pPr>
      <w:r>
        <w:t xml:space="preserve">Ethnobotanical data were collected from April to May 2024. The data collected from the informants was clearly out of their concern, we first explained them in detail about the project and the information present in the consent form and made sure that they were free to share their knowledge without any hesitation, later we took the signature of agreement from the informant in the consent form declaring the same. </w:t>
      </w:r>
    </w:p>
    <w:p w14:paraId="79F1381E" w14:textId="77777777" w:rsidR="000A03A2" w:rsidRDefault="000A03A2" w:rsidP="000A03A2">
      <w:pPr>
        <w:pStyle w:val="Text"/>
      </w:pPr>
      <w:r>
        <w:t>These data were collected using structured questionaries, field observation and group discussion. Data is an indigenous knowledge about plants and their medicinal properties and traditional usage of the same. The information such as the plants local name, its medicinal property, curative effect on particular common human health diseases, preparation of medicine and their key ingredients, dosage of medication, periodical diet need to be followed when under treatment, ways of application and time of taking the treatment were collected.</w:t>
      </w:r>
    </w:p>
    <w:p w14:paraId="103CCE1A" w14:textId="3E49CD07" w:rsidR="00C403F2" w:rsidRDefault="000A03A2" w:rsidP="000A03A2">
      <w:pPr>
        <w:pStyle w:val="Text"/>
      </w:pPr>
      <w:r>
        <w:t xml:space="preserve">The medicinal plants were collected in the field with the help of the informant and the date, collection number, latitude &amp; longitude, local name </w:t>
      </w:r>
      <w:r w:rsidR="002760A3">
        <w:t>was</w:t>
      </w:r>
      <w:r>
        <w:t xml:space="preserve"> noted on the spot but the plants which were not identified in the field were pressed and dried for voucher specimen to be identified in FRLH herbarium in TDU, Bengaluru.</w:t>
      </w:r>
    </w:p>
    <w:p w14:paraId="34F01273" w14:textId="31D20DA5" w:rsidR="000A03A2" w:rsidRDefault="000A03A2" w:rsidP="002760A3">
      <w:pPr>
        <w:pStyle w:val="Heading3"/>
      </w:pPr>
      <w:r>
        <w:t>Identification of plant</w:t>
      </w:r>
    </w:p>
    <w:p w14:paraId="79008790" w14:textId="563B0869" w:rsidR="000A03A2" w:rsidRDefault="000A03A2" w:rsidP="000A03A2">
      <w:pPr>
        <w:pStyle w:val="Text"/>
      </w:pPr>
      <w:r>
        <w:t xml:space="preserve">The plant specimen </w:t>
      </w:r>
      <w:r w:rsidR="002760A3">
        <w:t>was</w:t>
      </w:r>
      <w:r>
        <w:t xml:space="preserve"> collected and identified at FRLH by referring standard local flora (Gamble, 1957; </w:t>
      </w:r>
      <w:proofErr w:type="spellStart"/>
      <w:r>
        <w:t>Gopalakrishna</w:t>
      </w:r>
      <w:proofErr w:type="spellEnd"/>
      <w:r>
        <w:t xml:space="preserve"> Bhat, 2003; Saldanha, 1984; Saldanha, 1996; POWO, 2024).</w:t>
      </w:r>
    </w:p>
    <w:p w14:paraId="04701879" w14:textId="64AE07BA" w:rsidR="000A03A2" w:rsidRDefault="000A03A2" w:rsidP="002760A3">
      <w:pPr>
        <w:pStyle w:val="Heading3"/>
      </w:pPr>
      <w:r>
        <w:t xml:space="preserve">Data analysis </w:t>
      </w:r>
    </w:p>
    <w:p w14:paraId="2E9E2D84" w14:textId="458FCDEF" w:rsidR="000A03A2" w:rsidRDefault="000A03A2" w:rsidP="000A03A2">
      <w:pPr>
        <w:pStyle w:val="Text"/>
      </w:pPr>
      <w:r>
        <w:t xml:space="preserve">The data were </w:t>
      </w:r>
      <w:proofErr w:type="spellStart"/>
      <w:r>
        <w:t>analysed</w:t>
      </w:r>
      <w:proofErr w:type="spellEnd"/>
      <w:r>
        <w:t xml:space="preserve"> and summarized by descriptive statistical analysis by using Microsoft excel spreadsheet software. The data was </w:t>
      </w:r>
      <w:proofErr w:type="spellStart"/>
      <w:r>
        <w:t>analysed</w:t>
      </w:r>
      <w:proofErr w:type="spellEnd"/>
      <w:r>
        <w:t xml:space="preserve"> by using formula such as =Count IF (F6: F64, “Tree”) to calculate the frequency of families, genus collected, habit, plant part used, route of administration and application of prepared remedies.</w:t>
      </w:r>
    </w:p>
    <w:p w14:paraId="0544E478" w14:textId="015CF5E9" w:rsidR="000A03A2" w:rsidRDefault="000A03A2" w:rsidP="002760A3">
      <w:pPr>
        <w:pStyle w:val="Heading1"/>
      </w:pPr>
      <w:r>
        <w:t>Results and Discussion</w:t>
      </w:r>
    </w:p>
    <w:p w14:paraId="6B062286" w14:textId="77777777" w:rsidR="00E311F1" w:rsidRDefault="000A03A2" w:rsidP="000A03A2">
      <w:pPr>
        <w:pStyle w:val="Text"/>
      </w:pPr>
      <w:r>
        <w:t xml:space="preserve">A total of 36 medicinal plant species belonging to 34 genera and 25 families were identified and documented from the study area. </w:t>
      </w:r>
    </w:p>
    <w:p w14:paraId="1CA311D8" w14:textId="2AADDD0E" w:rsidR="000A03A2" w:rsidRDefault="000A03A2" w:rsidP="000A03A2">
      <w:pPr>
        <w:pStyle w:val="Text"/>
      </w:pPr>
      <w:proofErr w:type="spellStart"/>
      <w:r>
        <w:t>Euphorbiaceae</w:t>
      </w:r>
      <w:proofErr w:type="spellEnd"/>
      <w:r>
        <w:t xml:space="preserve"> and Solanaceae constituted highest number of medicinal species, and all others had least count of species. The families had shown the presence of utilization of various medicinal plants in the study area.  </w:t>
      </w:r>
    </w:p>
    <w:p w14:paraId="3E320778" w14:textId="044D2EE8" w:rsidR="000A03A2" w:rsidRDefault="000A03A2" w:rsidP="002760A3">
      <w:pPr>
        <w:pStyle w:val="Heading2"/>
      </w:pPr>
      <w:r>
        <w:t>Habit of medicinal plants:</w:t>
      </w:r>
    </w:p>
    <w:p w14:paraId="205554D2" w14:textId="2BE3C63E" w:rsidR="000A03A2" w:rsidRDefault="000A03A2" w:rsidP="000A03A2">
      <w:pPr>
        <w:pStyle w:val="Text"/>
      </w:pPr>
      <w:r>
        <w:t xml:space="preserve">Medicinal plants collected in respective study area have different growth forms. From the collected plant species, herbs (16) were the leading growth habit, followed by shrub (09), trees (06), Climber (05) This shows that most commonly used medicinal plant habit in the study area were </w:t>
      </w:r>
      <w:r w:rsidR="002760A3">
        <w:t>Herbs followed</w:t>
      </w:r>
      <w:r>
        <w:t xml:space="preserve"> by Shrubs, Trees and Climbers. This confirmed that Herbs and </w:t>
      </w:r>
      <w:r w:rsidR="002760A3">
        <w:t>Shrubs were</w:t>
      </w:r>
      <w:r>
        <w:t xml:space="preserve"> abundant growth forms in the study area.</w:t>
      </w:r>
    </w:p>
    <w:p w14:paraId="04A3C80C" w14:textId="60C5D70B" w:rsidR="000A03A2" w:rsidRDefault="000A03A2" w:rsidP="002760A3">
      <w:pPr>
        <w:pStyle w:val="Heading2"/>
      </w:pPr>
      <w:r>
        <w:t xml:space="preserve">Plant parts used: </w:t>
      </w:r>
    </w:p>
    <w:p w14:paraId="1A3E19FA" w14:textId="42B3D8D5" w:rsidR="000A03A2" w:rsidRDefault="000A03A2" w:rsidP="000A03A2">
      <w:pPr>
        <w:pStyle w:val="Text"/>
      </w:pPr>
      <w:r>
        <w:t>According to the informant they use different parts of plant for medicinal purposes, most of the used plant part are leaves (19) and followed by root (3), latex (2), seeds (2), flower (2), and few other parts like fruit gal and chipped wood in a least count. This result shows that leaf is the most commonly used plant part in the preparation of remedies.</w:t>
      </w:r>
    </w:p>
    <w:p w14:paraId="5B774657" w14:textId="73797BB3" w:rsidR="000A03A2" w:rsidRDefault="000A03A2" w:rsidP="002760A3">
      <w:pPr>
        <w:pStyle w:val="Heading2"/>
      </w:pPr>
      <w:r>
        <w:t>State of preparation from plant materials:</w:t>
      </w:r>
    </w:p>
    <w:p w14:paraId="09D24C21" w14:textId="77777777" w:rsidR="000A03A2" w:rsidRDefault="000A03A2" w:rsidP="000A03A2">
      <w:pPr>
        <w:pStyle w:val="Text"/>
      </w:pPr>
      <w:r>
        <w:t>According to the study it was encountered that, the local people prepared the medicines from fresh, dry and both fresh and dry plant materials, it showed that the medicines are prepared dominantly in their fresh form, they believe that freshly prepared remedies are more effective and give faster curative relief than in the dry form.</w:t>
      </w:r>
    </w:p>
    <w:p w14:paraId="63BF3D44" w14:textId="25C7F779" w:rsidR="000A03A2" w:rsidRDefault="000A03A2" w:rsidP="002760A3">
      <w:pPr>
        <w:pStyle w:val="Heading2"/>
      </w:pPr>
      <w:r>
        <w:t>Route of administration:</w:t>
      </w:r>
    </w:p>
    <w:p w14:paraId="3A9E4B25" w14:textId="77777777" w:rsidR="000A03A2" w:rsidRDefault="000A03A2" w:rsidP="000A03A2">
      <w:pPr>
        <w:pStyle w:val="Text"/>
      </w:pPr>
      <w:r>
        <w:t xml:space="preserve">The medicinal remedies are given in several routes such as oral, dermal, nasal, ocular, ear, fumigate. In the study it was learned that the most common route of administration is oral (17) and is followed by dermal, (15) others like nasal, fumigate and ear were the least practiced route of administration. Informant explains that these routes like oral and dermal is one of the easiest routes and also effective, they also add that patient would not be feeling anxiety or uncomfortable with these routes when compared to other. Hence this concludes that oral route of administration is the most common and dominant amongst rest. </w:t>
      </w:r>
    </w:p>
    <w:p w14:paraId="65B5A46E" w14:textId="2817A327" w:rsidR="000A03A2" w:rsidRDefault="000A03A2" w:rsidP="002760A3">
      <w:pPr>
        <w:pStyle w:val="Heading2"/>
      </w:pPr>
      <w:r>
        <w:t xml:space="preserve">Medicinal plants used to treat human diseases: </w:t>
      </w:r>
    </w:p>
    <w:p w14:paraId="40F1A19A" w14:textId="77777777" w:rsidR="00516A67" w:rsidRDefault="000A03A2" w:rsidP="00516A67">
      <w:pPr>
        <w:pStyle w:val="Text"/>
      </w:pPr>
      <w:r>
        <w:t xml:space="preserve">Medicinal plants that were collected in the study area that used for human health problems were a total of 36 medicinal species belonging to 34 genera and 25 families were identified and documented from the study area which 25 different diseases can be cured or relieved. The family </w:t>
      </w:r>
      <w:proofErr w:type="spellStart"/>
      <w:r>
        <w:t>Euphorbiaceae</w:t>
      </w:r>
      <w:proofErr w:type="spellEnd"/>
      <w:r>
        <w:t xml:space="preserve"> and Solanaceae is the dominant family and followed by </w:t>
      </w:r>
      <w:proofErr w:type="spellStart"/>
      <w:r>
        <w:t>Malvaceae</w:t>
      </w:r>
      <w:proofErr w:type="spellEnd"/>
      <w:r>
        <w:t xml:space="preserve">, </w:t>
      </w:r>
      <w:proofErr w:type="spellStart"/>
      <w:r>
        <w:t>Poaceae</w:t>
      </w:r>
      <w:proofErr w:type="spellEnd"/>
      <w:r>
        <w:t xml:space="preserve">, </w:t>
      </w:r>
      <w:proofErr w:type="spellStart"/>
      <w:r>
        <w:t>Minispermaceae</w:t>
      </w:r>
      <w:proofErr w:type="spellEnd"/>
      <w:r>
        <w:t xml:space="preserve">, </w:t>
      </w:r>
      <w:proofErr w:type="spellStart"/>
      <w:r>
        <w:t>Lamiaceae</w:t>
      </w:r>
      <w:proofErr w:type="spellEnd"/>
      <w:r>
        <w:t xml:space="preserve">, </w:t>
      </w:r>
      <w:proofErr w:type="spellStart"/>
      <w:r>
        <w:t>Apocyanaceae</w:t>
      </w:r>
      <w:proofErr w:type="spellEnd"/>
      <w:r>
        <w:t xml:space="preserve">, </w:t>
      </w:r>
      <w:proofErr w:type="spellStart"/>
      <w:r>
        <w:t>Convovulaceae</w:t>
      </w:r>
      <w:proofErr w:type="spellEnd"/>
      <w:r>
        <w:t xml:space="preserve"> were found with 2 species each and Fagaceae, </w:t>
      </w:r>
      <w:proofErr w:type="spellStart"/>
      <w:r>
        <w:t>Rutaceae</w:t>
      </w:r>
      <w:proofErr w:type="spellEnd"/>
      <w:r>
        <w:t xml:space="preserve">, </w:t>
      </w:r>
      <w:proofErr w:type="spellStart"/>
      <w:r>
        <w:t>Nyctangiaceae</w:t>
      </w:r>
      <w:proofErr w:type="spellEnd"/>
      <w:r>
        <w:t xml:space="preserve">, Plantaginaceae and others were least found with one species, however dominance of family </w:t>
      </w:r>
      <w:proofErr w:type="spellStart"/>
      <w:r>
        <w:t>Euphorbiaceae</w:t>
      </w:r>
      <w:proofErr w:type="spellEnd"/>
      <w:r>
        <w:t xml:space="preserve"> and Solanaceae for the treatment of human diseases was reported.</w:t>
      </w:r>
    </w:p>
    <w:p w14:paraId="22008530" w14:textId="0A2ED016" w:rsidR="000A03A2" w:rsidRDefault="000A03A2" w:rsidP="00516A67">
      <w:pPr>
        <w:pStyle w:val="Heading2"/>
      </w:pPr>
      <w:r>
        <w:lastRenderedPageBreak/>
        <w:t>Various plant parts used for human diseases:</w:t>
      </w:r>
    </w:p>
    <w:p w14:paraId="0902516A" w14:textId="77777777" w:rsidR="000A03A2" w:rsidRDefault="000A03A2" w:rsidP="000A03A2">
      <w:pPr>
        <w:pStyle w:val="Text"/>
      </w:pPr>
      <w:r>
        <w:t xml:space="preserve">Each human disease is cured in a unique manner and these appreciations belong to the peculiar nature of each part of the plant. According to traditional healers every plant is hidden with its own medicinal property, which is yet to be explored, this explains that every part of the plant is distinct with its own medicinal values, likewise in the collection of 36 different plants we encountered that some diseases are cured by using particular part of the plant, like the flowers of hibiscus is to be eaten raw to relieve from menstrual problems, roots of </w:t>
      </w:r>
      <w:proofErr w:type="spellStart"/>
      <w:r>
        <w:t>Cynodon</w:t>
      </w:r>
      <w:proofErr w:type="spellEnd"/>
      <w:r>
        <w:t xml:space="preserve"> </w:t>
      </w:r>
      <w:proofErr w:type="spellStart"/>
      <w:r>
        <w:t>dactylon</w:t>
      </w:r>
      <w:proofErr w:type="spellEnd"/>
      <w:r>
        <w:t xml:space="preserve"> is used to relieve poison from centipede bites, similarly roots of Calotropis gigantea is used to relieve poison from snake bite, the seeds of </w:t>
      </w:r>
      <w:proofErr w:type="spellStart"/>
      <w:r>
        <w:t>Centratherum</w:t>
      </w:r>
      <w:proofErr w:type="spellEnd"/>
      <w:r>
        <w:t xml:space="preserve"> </w:t>
      </w:r>
      <w:proofErr w:type="spellStart"/>
      <w:r>
        <w:t>anthelminticum</w:t>
      </w:r>
      <w:proofErr w:type="spellEnd"/>
      <w:r>
        <w:t xml:space="preserve"> are used to treat diabetes and more.</w:t>
      </w:r>
    </w:p>
    <w:p w14:paraId="38FA1438" w14:textId="07DF7FAC" w:rsidR="000A03A2" w:rsidRDefault="000A03A2" w:rsidP="002760A3">
      <w:pPr>
        <w:pStyle w:val="Heading2"/>
        <w:jc w:val="both"/>
      </w:pPr>
      <w:r>
        <w:t xml:space="preserve">Major human diseases and plant species used to treat them: </w:t>
      </w:r>
    </w:p>
    <w:p w14:paraId="6CE67179" w14:textId="67352CC9" w:rsidR="000A03A2" w:rsidRDefault="000A03A2" w:rsidP="000A03A2">
      <w:pPr>
        <w:pStyle w:val="Text"/>
      </w:pPr>
      <w:r>
        <w:t xml:space="preserve">In the study area, totally 25 human diseases which were reported to be treated by 36 different plants. Some of the major diseases are cough, asthma, </w:t>
      </w:r>
      <w:r w:rsidR="002760A3">
        <w:t>headache, knee</w:t>
      </w:r>
      <w:r>
        <w:t xml:space="preserve"> cramps </w:t>
      </w:r>
      <w:proofErr w:type="spellStart"/>
      <w:r>
        <w:t>etc</w:t>
      </w:r>
      <w:proofErr w:type="spellEnd"/>
      <w:r>
        <w:t xml:space="preserve"> they are also few diseases caused by accidents such as burnt wounds, snake bite and centipede bite. All the diseases have their own remedial preparation, one plant species can cure more than one disease.</w:t>
      </w:r>
    </w:p>
    <w:p w14:paraId="5F9C1396" w14:textId="7B55886F" w:rsidR="000A03A2" w:rsidRDefault="000A03A2" w:rsidP="002760A3">
      <w:pPr>
        <w:pStyle w:val="Heading2"/>
      </w:pPr>
      <w:r>
        <w:t>Transfer of medicinal plants knowledge:</w:t>
      </w:r>
    </w:p>
    <w:p w14:paraId="01A8393D" w14:textId="1EBDD1F2" w:rsidR="000A03A2" w:rsidRDefault="000A03A2" w:rsidP="000A03A2">
      <w:pPr>
        <w:pStyle w:val="Text"/>
      </w:pPr>
      <w:r>
        <w:t xml:space="preserve">The informants do not transfer their knowledge very easily to the other person or their younger ones because they feel that the power of medicine would vanish in the plant if the name of the plant is taken or said to someone, the reason behind it is person with the knowledge might misuse it and brings threat to the society. Only if a person can gain his/her belief they decide to transfer their knowledge. As most informants reported that transferring their indigenous knowledge to younger generation is decreasing day to day due to the refusal of young to learn the same, this might be due to urbanization, modern medications, lack of belief and lack of interest. It is hard to learn this indigenous knowledge from the people because it’s oral based knowledge and very low percentage of it is recorded. Due to all these problems the knowledge gets vanished with the death of elderly and is gone </w:t>
      </w:r>
      <w:r w:rsidR="002760A3">
        <w:t>forever</w:t>
      </w:r>
      <w:r>
        <w:t>.</w:t>
      </w:r>
    </w:p>
    <w:p w14:paraId="2DA8812C" w14:textId="18D82D1C" w:rsidR="000A03A2" w:rsidRDefault="002760A3" w:rsidP="002760A3">
      <w:pPr>
        <w:pStyle w:val="Heading1"/>
      </w:pPr>
      <w:r>
        <w:t>Conclusion</w:t>
      </w:r>
    </w:p>
    <w:p w14:paraId="59911595" w14:textId="34704EAD" w:rsidR="00C403F2" w:rsidRDefault="000A03A2" w:rsidP="000A03A2">
      <w:pPr>
        <w:pStyle w:val="Text"/>
      </w:pPr>
      <w:r>
        <w:t xml:space="preserve">Based on the result, it can be concluded that the study area is rich in diversity of medicinal plant species and largely from wild habitat and few from home gardens. Totally 25 different human diseases and their remedies are recorded. This indigenous knowledge is owned by people of older age. It is also concluded that herb and shrub are the most common habit of plants in the study area. Leaves are found to be most used plant part which is followed by whole plant and seeds for preparation of medicine. The state of medicine is majorly in fresh form than in its dry form due to the effectiveness and availability. The most common route of administration is oral and is followed by dermal since it is the easy and effective route to administrate. The transfer of indigenous knowledge is decreasing day by day due to refusal of young to gain the </w:t>
      </w:r>
      <w:r>
        <w:t>knowledge, urbanization, lack of interest it is one of the major reasons for disappearance of indigenous knowledge.</w:t>
      </w:r>
    </w:p>
    <w:p w14:paraId="20BB6EBE" w14:textId="51942D4A" w:rsidR="002760A3" w:rsidRDefault="002760A3" w:rsidP="002760A3">
      <w:pPr>
        <w:pStyle w:val="Text"/>
        <w:jc w:val="center"/>
        <w:rPr>
          <w:sz w:val="18"/>
          <w:szCs w:val="18"/>
          <w:lang w:val="en-IN"/>
        </w:rPr>
      </w:pPr>
      <w:bookmarkStart w:id="1" w:name="_Hlk173868320"/>
      <w:r w:rsidRPr="002760A3">
        <w:rPr>
          <w:sz w:val="18"/>
          <w:szCs w:val="18"/>
          <w:lang w:val="en-IN"/>
        </w:rPr>
        <w:t>Table.2.</w:t>
      </w:r>
    </w:p>
    <w:p w14:paraId="3847CBEF" w14:textId="57382A4B" w:rsidR="002760A3" w:rsidRPr="002760A3" w:rsidRDefault="002760A3" w:rsidP="002760A3">
      <w:pPr>
        <w:pStyle w:val="Text"/>
        <w:jc w:val="center"/>
        <w:rPr>
          <w:sz w:val="18"/>
          <w:szCs w:val="18"/>
          <w:lang w:val="en-IN"/>
        </w:rPr>
      </w:pPr>
      <w:r w:rsidRPr="002760A3">
        <w:rPr>
          <w:sz w:val="18"/>
          <w:szCs w:val="18"/>
          <w:lang w:val="en-IN"/>
        </w:rPr>
        <w:t>list of plant species used by traditional healers of Chintamani taluk</w:t>
      </w:r>
    </w:p>
    <w:bookmarkEnd w:id="1"/>
    <w:p w14:paraId="7FED2A0C" w14:textId="5E0D4D55" w:rsidR="000A03A2" w:rsidRDefault="002760A3" w:rsidP="002760A3">
      <w:pPr>
        <w:pStyle w:val="Text"/>
        <w:jc w:val="center"/>
      </w:pPr>
      <w:r>
        <w:rPr>
          <w:noProof/>
        </w:rPr>
        <w:drawing>
          <wp:inline distT="0" distB="0" distL="0" distR="0" wp14:anchorId="3F5CA11A" wp14:editId="249021AB">
            <wp:extent cx="2878451" cy="29307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1269" cy="2943820"/>
                    </a:xfrm>
                    <a:prstGeom prst="rect">
                      <a:avLst/>
                    </a:prstGeom>
                  </pic:spPr>
                </pic:pic>
              </a:graphicData>
            </a:graphic>
          </wp:inline>
        </w:drawing>
      </w:r>
    </w:p>
    <w:p w14:paraId="30E83E62" w14:textId="1850CBE9" w:rsidR="002760A3" w:rsidRDefault="002760A3" w:rsidP="002760A3">
      <w:pPr>
        <w:pStyle w:val="Text"/>
        <w:jc w:val="center"/>
      </w:pPr>
      <w:r w:rsidRPr="002760A3">
        <w:rPr>
          <w:noProof/>
        </w:rPr>
        <w:drawing>
          <wp:inline distT="0" distB="0" distL="0" distR="0" wp14:anchorId="6EAB6715" wp14:editId="41335D4B">
            <wp:extent cx="2852420" cy="181707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6133" cy="1832183"/>
                    </a:xfrm>
                    <a:prstGeom prst="rect">
                      <a:avLst/>
                    </a:prstGeom>
                  </pic:spPr>
                </pic:pic>
              </a:graphicData>
            </a:graphic>
          </wp:inline>
        </w:drawing>
      </w:r>
    </w:p>
    <w:p w14:paraId="17C1C0DE" w14:textId="79F0E777" w:rsidR="002760A3" w:rsidRDefault="002760A3" w:rsidP="002760A3">
      <w:pPr>
        <w:pStyle w:val="Text"/>
        <w:jc w:val="center"/>
      </w:pPr>
      <w:r w:rsidRPr="002760A3">
        <w:rPr>
          <w:noProof/>
        </w:rPr>
        <w:drawing>
          <wp:inline distT="0" distB="0" distL="0" distR="0" wp14:anchorId="29ECB32C" wp14:editId="1CB05942">
            <wp:extent cx="2878407" cy="290732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2377" cy="2921433"/>
                    </a:xfrm>
                    <a:prstGeom prst="rect">
                      <a:avLst/>
                    </a:prstGeom>
                  </pic:spPr>
                </pic:pic>
              </a:graphicData>
            </a:graphic>
          </wp:inline>
        </w:drawing>
      </w:r>
    </w:p>
    <w:p w14:paraId="02E84622" w14:textId="77777777" w:rsidR="000A03A2" w:rsidRDefault="000A03A2" w:rsidP="00C439EE">
      <w:pPr>
        <w:pStyle w:val="Text"/>
      </w:pPr>
    </w:p>
    <w:p w14:paraId="3E13FD64" w14:textId="77777777" w:rsidR="0016547B" w:rsidRPr="00DC60B7" w:rsidRDefault="0016547B" w:rsidP="0016547B">
      <w:pPr>
        <w:pStyle w:val="ReferenceHead"/>
        <w:spacing w:line="276" w:lineRule="auto"/>
      </w:pPr>
      <w:r w:rsidRPr="00DD2CCE">
        <w:lastRenderedPageBreak/>
        <w:t>References</w:t>
      </w:r>
      <w:r w:rsidRPr="00DD2CCE">
        <w:rPr>
          <w:sz w:val="18"/>
          <w:szCs w:val="18"/>
        </w:rPr>
        <w:t xml:space="preserve">  </w:t>
      </w:r>
    </w:p>
    <w:p w14:paraId="34622BC8" w14:textId="27E10370"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Amare </w:t>
      </w:r>
      <w:proofErr w:type="spellStart"/>
      <w:r w:rsidRPr="002760A3">
        <w:rPr>
          <w:rFonts w:ascii="Times New Roman" w:hAnsi="Times New Roman"/>
          <w:sz w:val="18"/>
          <w:szCs w:val="18"/>
        </w:rPr>
        <w:t>Bitew</w:t>
      </w:r>
      <w:proofErr w:type="spellEnd"/>
      <w:r w:rsidRPr="002760A3">
        <w:rPr>
          <w:rFonts w:ascii="Times New Roman" w:hAnsi="Times New Roman"/>
          <w:sz w:val="18"/>
          <w:szCs w:val="18"/>
        </w:rPr>
        <w:t xml:space="preserve"> </w:t>
      </w:r>
      <w:proofErr w:type="spellStart"/>
      <w:r w:rsidRPr="002760A3">
        <w:rPr>
          <w:rFonts w:ascii="Times New Roman" w:hAnsi="Times New Roman"/>
          <w:sz w:val="18"/>
          <w:szCs w:val="18"/>
        </w:rPr>
        <w:t>Mekonnen</w:t>
      </w:r>
      <w:proofErr w:type="spellEnd"/>
      <w:r w:rsidRPr="002760A3">
        <w:rPr>
          <w:rFonts w:ascii="Times New Roman" w:hAnsi="Times New Roman"/>
          <w:sz w:val="18"/>
          <w:szCs w:val="18"/>
        </w:rPr>
        <w:t xml:space="preserve">, et al., 2022. Ethnobotanical Study of Traditional Medicinal Plants Used to Treat Human and Animal Diseases in </w:t>
      </w:r>
      <w:proofErr w:type="spellStart"/>
      <w:r w:rsidRPr="002760A3">
        <w:rPr>
          <w:rFonts w:ascii="Times New Roman" w:hAnsi="Times New Roman"/>
          <w:sz w:val="18"/>
          <w:szCs w:val="18"/>
        </w:rPr>
        <w:t>Sedie</w:t>
      </w:r>
      <w:proofErr w:type="spellEnd"/>
      <w:r w:rsidRPr="002760A3">
        <w:rPr>
          <w:rFonts w:ascii="Times New Roman" w:hAnsi="Times New Roman"/>
          <w:sz w:val="18"/>
          <w:szCs w:val="18"/>
        </w:rPr>
        <w:t xml:space="preserve"> Muja District, South Gondar, Ethiopia </w:t>
      </w:r>
    </w:p>
    <w:p w14:paraId="353663DC"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Bhat, </w:t>
      </w:r>
      <w:proofErr w:type="spellStart"/>
      <w:r w:rsidRPr="002760A3">
        <w:rPr>
          <w:rFonts w:ascii="Times New Roman" w:hAnsi="Times New Roman"/>
          <w:sz w:val="18"/>
          <w:szCs w:val="18"/>
        </w:rPr>
        <w:t>Gopalakrishna</w:t>
      </w:r>
      <w:proofErr w:type="spellEnd"/>
      <w:r w:rsidRPr="002760A3">
        <w:rPr>
          <w:rFonts w:ascii="Times New Roman" w:hAnsi="Times New Roman"/>
          <w:sz w:val="18"/>
          <w:szCs w:val="18"/>
        </w:rPr>
        <w:t xml:space="preserve"> K., 2003, Flora of Udupi. Indian Naturalist, Udupi.</w:t>
      </w:r>
    </w:p>
    <w:p w14:paraId="02A1BE5A" w14:textId="683327FD"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Cogent Food &amp; Agriculture 6(1). </w:t>
      </w:r>
    </w:p>
    <w:p w14:paraId="1210247E"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Ethiopia. </w:t>
      </w:r>
    </w:p>
    <w:p w14:paraId="1054A62F"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Gamble, J. S. 1957, Flora of the Presidency of Madras. Vol I, Part IV. Botanical Survey of India, Government of India, Calcutta</w:t>
      </w:r>
    </w:p>
    <w:p w14:paraId="1A780A3B"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Gamble, J. S. 1957, Flora of the Presidency of Madras. Vol II, Part IV, Botanical Survey of India, Government of India, Calcutta.</w:t>
      </w:r>
    </w:p>
    <w:p w14:paraId="0A2D32E8"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Gamble, J. S. 1957, Flora of the Presidency of Madras. Vol III, Part IV. Botanical Survey of India, Government of India, Calcutta</w:t>
      </w:r>
    </w:p>
    <w:p w14:paraId="0306ADF9"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proofErr w:type="spellStart"/>
      <w:r w:rsidRPr="002760A3">
        <w:rPr>
          <w:rFonts w:ascii="Times New Roman" w:hAnsi="Times New Roman"/>
          <w:sz w:val="18"/>
          <w:szCs w:val="18"/>
        </w:rPr>
        <w:t>Gonfa</w:t>
      </w:r>
      <w:proofErr w:type="spellEnd"/>
      <w:r w:rsidRPr="002760A3">
        <w:rPr>
          <w:rFonts w:ascii="Times New Roman" w:hAnsi="Times New Roman"/>
          <w:sz w:val="18"/>
          <w:szCs w:val="18"/>
        </w:rPr>
        <w:t xml:space="preserve">, N., Tulu, D., </w:t>
      </w:r>
      <w:proofErr w:type="spellStart"/>
      <w:r w:rsidRPr="002760A3">
        <w:rPr>
          <w:rFonts w:ascii="Times New Roman" w:hAnsi="Times New Roman"/>
          <w:sz w:val="18"/>
          <w:szCs w:val="18"/>
        </w:rPr>
        <w:t>Hundera</w:t>
      </w:r>
      <w:proofErr w:type="spellEnd"/>
      <w:r w:rsidRPr="002760A3">
        <w:rPr>
          <w:rFonts w:ascii="Times New Roman" w:hAnsi="Times New Roman"/>
          <w:sz w:val="18"/>
          <w:szCs w:val="18"/>
        </w:rPr>
        <w:t xml:space="preserve">, K., Raga, D., &amp; </w:t>
      </w:r>
      <w:proofErr w:type="spellStart"/>
      <w:r w:rsidRPr="002760A3">
        <w:rPr>
          <w:rFonts w:ascii="Times New Roman" w:hAnsi="Times New Roman"/>
          <w:sz w:val="18"/>
          <w:szCs w:val="18"/>
        </w:rPr>
        <w:t>Yildiz</w:t>
      </w:r>
      <w:proofErr w:type="spellEnd"/>
      <w:r w:rsidRPr="002760A3">
        <w:rPr>
          <w:rFonts w:ascii="Times New Roman" w:hAnsi="Times New Roman"/>
          <w:sz w:val="18"/>
          <w:szCs w:val="18"/>
        </w:rPr>
        <w:t xml:space="preserve">, F. (2020). Ethnobotanical study of medicinal plants, its utilization, and conservation by indigenous people of Gera district, </w:t>
      </w:r>
    </w:p>
    <w:p w14:paraId="324CEC12" w14:textId="4E39BEA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Rakesh Samar, et al., 2013. Ethnobotanical Study of Traditional Medicinal Plants Used by Tribe of Guna District, Madhya Pradesh, India. </w:t>
      </w:r>
    </w:p>
    <w:p w14:paraId="4C093460" w14:textId="03C31BEE"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Rao, R.R.  &amp; Razi, B.A. 1981. A Synoptic Flora of Mysore District, published by Today &amp; Tomorrow’s Printers and Publishers.</w:t>
      </w:r>
    </w:p>
    <w:p w14:paraId="182B1C72"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Saldanha, C.J. 1984. Flora of Karnataka, Vol I. </w:t>
      </w:r>
      <w:proofErr w:type="spellStart"/>
      <w:r w:rsidRPr="002760A3">
        <w:rPr>
          <w:rFonts w:ascii="Times New Roman" w:hAnsi="Times New Roman"/>
          <w:sz w:val="18"/>
          <w:szCs w:val="18"/>
        </w:rPr>
        <w:t>Magnoliaceae</w:t>
      </w:r>
      <w:proofErr w:type="spellEnd"/>
      <w:r w:rsidRPr="002760A3">
        <w:rPr>
          <w:rFonts w:ascii="Times New Roman" w:hAnsi="Times New Roman"/>
          <w:sz w:val="18"/>
          <w:szCs w:val="18"/>
        </w:rPr>
        <w:t xml:space="preserve"> to Fabaceae. Oxford &amp; IBH Publishing Co. PVT. LTD, New Delhi.</w:t>
      </w:r>
    </w:p>
    <w:p w14:paraId="48EF0586"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Saldanha, C.J. 1996. Flora of Karnataka, Vol II. </w:t>
      </w:r>
      <w:proofErr w:type="spellStart"/>
      <w:r w:rsidRPr="002760A3">
        <w:rPr>
          <w:rFonts w:ascii="Times New Roman" w:hAnsi="Times New Roman"/>
          <w:sz w:val="18"/>
          <w:szCs w:val="18"/>
        </w:rPr>
        <w:t>Podostemaceae</w:t>
      </w:r>
      <w:proofErr w:type="spellEnd"/>
      <w:r w:rsidRPr="002760A3">
        <w:rPr>
          <w:rFonts w:ascii="Times New Roman" w:hAnsi="Times New Roman"/>
          <w:sz w:val="18"/>
          <w:szCs w:val="18"/>
        </w:rPr>
        <w:t xml:space="preserve"> to </w:t>
      </w:r>
      <w:proofErr w:type="spellStart"/>
      <w:r w:rsidRPr="002760A3">
        <w:rPr>
          <w:rFonts w:ascii="Times New Roman" w:hAnsi="Times New Roman"/>
          <w:sz w:val="18"/>
          <w:szCs w:val="18"/>
        </w:rPr>
        <w:t>Apiaceae</w:t>
      </w:r>
      <w:proofErr w:type="spellEnd"/>
      <w:r w:rsidRPr="002760A3">
        <w:rPr>
          <w:rFonts w:ascii="Times New Roman" w:hAnsi="Times New Roman"/>
          <w:sz w:val="18"/>
          <w:szCs w:val="18"/>
        </w:rPr>
        <w:t>. Oxford &amp; IBH Publishing Co. PVT. LTD, New Delhi.</w:t>
      </w:r>
    </w:p>
    <w:p w14:paraId="14B3C3CB"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proofErr w:type="spellStart"/>
      <w:r w:rsidRPr="002760A3">
        <w:rPr>
          <w:rFonts w:ascii="Times New Roman" w:hAnsi="Times New Roman"/>
          <w:sz w:val="18"/>
          <w:szCs w:val="18"/>
        </w:rPr>
        <w:t>Seetharam</w:t>
      </w:r>
      <w:proofErr w:type="spellEnd"/>
      <w:r w:rsidRPr="002760A3">
        <w:rPr>
          <w:rFonts w:ascii="Times New Roman" w:hAnsi="Times New Roman"/>
          <w:sz w:val="18"/>
          <w:szCs w:val="18"/>
        </w:rPr>
        <w:t xml:space="preserve">, Y.N., </w:t>
      </w:r>
      <w:proofErr w:type="spellStart"/>
      <w:r w:rsidRPr="002760A3">
        <w:rPr>
          <w:rFonts w:ascii="Times New Roman" w:hAnsi="Times New Roman"/>
          <w:sz w:val="18"/>
          <w:szCs w:val="18"/>
        </w:rPr>
        <w:t>Kotresha</w:t>
      </w:r>
      <w:proofErr w:type="spellEnd"/>
      <w:r w:rsidRPr="002760A3">
        <w:rPr>
          <w:rFonts w:ascii="Times New Roman" w:hAnsi="Times New Roman"/>
          <w:sz w:val="18"/>
          <w:szCs w:val="18"/>
        </w:rPr>
        <w:t xml:space="preserve">, K., </w:t>
      </w:r>
      <w:proofErr w:type="spellStart"/>
      <w:r w:rsidRPr="002760A3">
        <w:rPr>
          <w:rFonts w:ascii="Times New Roman" w:hAnsi="Times New Roman"/>
          <w:sz w:val="18"/>
          <w:szCs w:val="18"/>
        </w:rPr>
        <w:t>Uplaonkar</w:t>
      </w:r>
      <w:proofErr w:type="spellEnd"/>
      <w:r w:rsidRPr="002760A3">
        <w:rPr>
          <w:rFonts w:ascii="Times New Roman" w:hAnsi="Times New Roman"/>
          <w:sz w:val="18"/>
          <w:szCs w:val="18"/>
        </w:rPr>
        <w:t>, S.B. 2000. Flora of Gulbarga district, Gulbarga University, Karnataka, India.</w:t>
      </w:r>
    </w:p>
    <w:p w14:paraId="4F6AFB9E" w14:textId="77777777"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Sharma, B.D., Singh, N.P., Raghavan, R.S., &amp; Miss. U. R. Deshpande. 1984. Flora of Karnataka analysis. Botanical Survey of India.</w:t>
      </w:r>
    </w:p>
    <w:p w14:paraId="5643B111" w14:textId="6805E508"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South East Ethiopia", Evidence-Based Complementary and Alternative Medicine, vol. 2018, Article ID 8602945, 16 pages, 2018. </w:t>
      </w:r>
    </w:p>
    <w:p w14:paraId="7E12214F" w14:textId="4530641C" w:rsidR="002760A3" w:rsidRPr="002760A3" w:rsidRDefault="002760A3" w:rsidP="002760A3">
      <w:pPr>
        <w:pStyle w:val="ListParagraph"/>
        <w:numPr>
          <w:ilvl w:val="0"/>
          <w:numId w:val="4"/>
        </w:numPr>
        <w:spacing w:after="160"/>
        <w:jc w:val="both"/>
        <w:rPr>
          <w:rFonts w:ascii="Times New Roman" w:hAnsi="Times New Roman"/>
          <w:sz w:val="18"/>
          <w:szCs w:val="18"/>
        </w:rPr>
      </w:pPr>
      <w:r w:rsidRPr="002760A3">
        <w:rPr>
          <w:rFonts w:ascii="Times New Roman" w:hAnsi="Times New Roman"/>
          <w:sz w:val="18"/>
          <w:szCs w:val="18"/>
        </w:rPr>
        <w:t xml:space="preserve">POWO 2024. "Plants of the World Online. Facilitated by the Royal Botanic Gardens, Kew. Published on the Internet; </w:t>
      </w:r>
    </w:p>
    <w:p w14:paraId="1894D4CE" w14:textId="51691039" w:rsidR="002760A3" w:rsidRPr="002760A3" w:rsidRDefault="002760A3" w:rsidP="002760A3">
      <w:pPr>
        <w:pStyle w:val="ListParagraph"/>
        <w:numPr>
          <w:ilvl w:val="0"/>
          <w:numId w:val="4"/>
        </w:numPr>
        <w:spacing w:after="160"/>
        <w:jc w:val="both"/>
        <w:rPr>
          <w:rFonts w:ascii="Times New Roman" w:hAnsi="Times New Roman"/>
          <w:sz w:val="18"/>
          <w:szCs w:val="18"/>
        </w:rPr>
      </w:pPr>
      <w:proofErr w:type="spellStart"/>
      <w:r w:rsidRPr="002760A3">
        <w:rPr>
          <w:rFonts w:ascii="Times New Roman" w:hAnsi="Times New Roman"/>
          <w:sz w:val="18"/>
          <w:szCs w:val="18"/>
        </w:rPr>
        <w:t>Tilahun</w:t>
      </w:r>
      <w:proofErr w:type="spellEnd"/>
      <w:r w:rsidRPr="002760A3">
        <w:rPr>
          <w:rFonts w:ascii="Times New Roman" w:hAnsi="Times New Roman"/>
          <w:sz w:val="18"/>
          <w:szCs w:val="18"/>
        </w:rPr>
        <w:t xml:space="preserve"> </w:t>
      </w:r>
      <w:proofErr w:type="spellStart"/>
      <w:r w:rsidRPr="002760A3">
        <w:rPr>
          <w:rFonts w:ascii="Times New Roman" w:hAnsi="Times New Roman"/>
          <w:sz w:val="18"/>
          <w:szCs w:val="18"/>
        </w:rPr>
        <w:t>Tolossa</w:t>
      </w:r>
      <w:proofErr w:type="spellEnd"/>
      <w:r w:rsidRPr="002760A3">
        <w:rPr>
          <w:rFonts w:ascii="Times New Roman" w:hAnsi="Times New Roman"/>
          <w:sz w:val="18"/>
          <w:szCs w:val="18"/>
        </w:rPr>
        <w:t xml:space="preserve"> Jima, Moa </w:t>
      </w:r>
      <w:proofErr w:type="spellStart"/>
      <w:r w:rsidRPr="002760A3">
        <w:rPr>
          <w:rFonts w:ascii="Times New Roman" w:hAnsi="Times New Roman"/>
          <w:sz w:val="18"/>
          <w:szCs w:val="18"/>
        </w:rPr>
        <w:t>Megersa</w:t>
      </w:r>
      <w:proofErr w:type="spellEnd"/>
      <w:r w:rsidRPr="002760A3">
        <w:rPr>
          <w:rFonts w:ascii="Times New Roman" w:hAnsi="Times New Roman"/>
          <w:sz w:val="18"/>
          <w:szCs w:val="18"/>
        </w:rPr>
        <w:t>, "Ethnobotanical Study of Medicinal Plants Used to Treat Human Diseases in Berbere District, Bale Zone of Oromia Regional State</w:t>
      </w:r>
      <w:r>
        <w:rPr>
          <w:rFonts w:ascii="Times New Roman" w:hAnsi="Times New Roman"/>
          <w:sz w:val="18"/>
          <w:szCs w:val="18"/>
        </w:rPr>
        <w:t>.</w:t>
      </w:r>
    </w:p>
    <w:p w14:paraId="121DCE49" w14:textId="77777777" w:rsidR="002760A3" w:rsidRPr="00C403F2" w:rsidRDefault="002760A3" w:rsidP="002760A3">
      <w:pPr>
        <w:pStyle w:val="ListParagraph"/>
        <w:spacing w:after="160"/>
        <w:jc w:val="both"/>
        <w:rPr>
          <w:rFonts w:ascii="Times New Roman" w:hAnsi="Times New Roman"/>
          <w:sz w:val="18"/>
          <w:szCs w:val="18"/>
        </w:rPr>
      </w:pPr>
    </w:p>
    <w:sectPr w:rsidR="002760A3" w:rsidRPr="00C403F2" w:rsidSect="00DA7C49">
      <w:headerReference w:type="default" r:id="rId13"/>
      <w:footerReference w:type="default" r:id="rId14"/>
      <w:headerReference w:type="first" r:id="rId15"/>
      <w:footerReference w:type="first" r:id="rId16"/>
      <w:type w:val="continuous"/>
      <w:pgSz w:w="12240" w:h="15840" w:code="1"/>
      <w:pgMar w:top="1008" w:right="936" w:bottom="1008" w:left="936" w:header="432" w:footer="432" w:gutter="0"/>
      <w:pgNumType w:start="8"/>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E3D2" w14:textId="77777777" w:rsidR="00DA7C49" w:rsidRDefault="00DA7C49">
      <w:r>
        <w:separator/>
      </w:r>
    </w:p>
  </w:endnote>
  <w:endnote w:type="continuationSeparator" w:id="0">
    <w:p w14:paraId="67D60D1D" w14:textId="77777777" w:rsidR="00DA7C49" w:rsidRDefault="00DA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9720"/>
      <w:gridCol w:w="648"/>
    </w:tblGrid>
    <w:tr w:rsidR="00D21C70" w14:paraId="5A199E07" w14:textId="77777777" w:rsidTr="00D21C70">
      <w:trPr>
        <w:trHeight w:hRule="exact" w:val="115"/>
        <w:jc w:val="center"/>
      </w:trPr>
      <w:tc>
        <w:tcPr>
          <w:tcW w:w="9720" w:type="dxa"/>
          <w:shd w:val="clear" w:color="auto" w:fill="5B9BD5" w:themeFill="accent1"/>
          <w:tcMar>
            <w:top w:w="0" w:type="dxa"/>
            <w:bottom w:w="0" w:type="dxa"/>
          </w:tcMar>
        </w:tcPr>
        <w:p w14:paraId="4EB10419" w14:textId="77777777" w:rsidR="00D21C70" w:rsidRDefault="00D21C70">
          <w:pPr>
            <w:pStyle w:val="Header"/>
            <w:rPr>
              <w:caps/>
              <w:sz w:val="18"/>
            </w:rPr>
          </w:pPr>
        </w:p>
      </w:tc>
      <w:tc>
        <w:tcPr>
          <w:tcW w:w="648" w:type="dxa"/>
          <w:shd w:val="clear" w:color="auto" w:fill="5B9BD5" w:themeFill="accent1"/>
          <w:tcMar>
            <w:top w:w="0" w:type="dxa"/>
            <w:bottom w:w="0" w:type="dxa"/>
          </w:tcMar>
        </w:tcPr>
        <w:p w14:paraId="77F70221" w14:textId="77777777" w:rsidR="00D21C70" w:rsidRDefault="00D21C70">
          <w:pPr>
            <w:pStyle w:val="Header"/>
            <w:jc w:val="right"/>
            <w:rPr>
              <w:caps/>
              <w:sz w:val="18"/>
            </w:rPr>
          </w:pPr>
        </w:p>
      </w:tc>
    </w:tr>
    <w:tr w:rsidR="00D21C70" w14:paraId="4CCC7E04" w14:textId="77777777" w:rsidTr="00D21C70">
      <w:trPr>
        <w:jc w:val="center"/>
      </w:trPr>
      <w:sdt>
        <w:sdtPr>
          <w:rPr>
            <w:rFonts w:asciiTheme="minorHAnsi" w:hAnsiTheme="minorHAnsi" w:cstheme="minorHAnsi"/>
            <w:caps/>
            <w:color w:val="808080" w:themeColor="background1" w:themeShade="80"/>
            <w:sz w:val="18"/>
            <w:szCs w:val="18"/>
          </w:rPr>
          <w:alias w:val="Author"/>
          <w:tag w:val=""/>
          <w:id w:val="-1436827718"/>
          <w:placeholder>
            <w:docPart w:val="D99C54B06D294712BD908A8CF5E388FF"/>
          </w:placeholder>
          <w:dataBinding w:prefixMappings="xmlns:ns0='http://purl.org/dc/elements/1.1/' xmlns:ns1='http://schemas.openxmlformats.org/package/2006/metadata/core-properties' " w:xpath="/ns1:coreProperties[1]/ns0:creator[1]" w:storeItemID="{6C3C8BC8-F283-45AE-878A-BAB7291924A1}"/>
          <w:text/>
        </w:sdtPr>
        <w:sdtContent>
          <w:tc>
            <w:tcPr>
              <w:tcW w:w="9720" w:type="dxa"/>
              <w:shd w:val="clear" w:color="auto" w:fill="auto"/>
              <w:vAlign w:val="center"/>
            </w:tcPr>
            <w:p w14:paraId="23D05E11" w14:textId="2856356B" w:rsidR="00D21C70" w:rsidRPr="00D21C70" w:rsidRDefault="00516A67">
              <w:pPr>
                <w:pStyle w:val="Footer"/>
                <w:rPr>
                  <w:rFonts w:asciiTheme="minorHAnsi" w:hAnsiTheme="minorHAnsi" w:cstheme="minorHAnsi"/>
                  <w:caps/>
                  <w:color w:val="808080" w:themeColor="background1" w:themeShade="80"/>
                  <w:sz w:val="18"/>
                  <w:szCs w:val="18"/>
                </w:rPr>
              </w:pPr>
              <w:r>
                <w:rPr>
                  <w:rFonts w:asciiTheme="minorHAnsi" w:hAnsiTheme="minorHAnsi" w:cstheme="minorHAnsi"/>
                  <w:caps/>
                  <w:color w:val="808080" w:themeColor="background1" w:themeShade="80"/>
                  <w:sz w:val="18"/>
                  <w:szCs w:val="18"/>
                </w:rPr>
                <w:t>Srushtivijayakumar., ET.AL.:  Ethnobotanical Study in Chinthamani Taluku</w:t>
              </w:r>
            </w:p>
          </w:tc>
        </w:sdtContent>
      </w:sdt>
      <w:tc>
        <w:tcPr>
          <w:tcW w:w="648" w:type="dxa"/>
          <w:shd w:val="clear" w:color="auto" w:fill="auto"/>
          <w:vAlign w:val="center"/>
        </w:tcPr>
        <w:p w14:paraId="0BB57EC2" w14:textId="77777777" w:rsidR="00D21C70" w:rsidRDefault="00D21C7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50B7FAD" w14:textId="77777777" w:rsidR="00D21C70" w:rsidRDefault="00D21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9810"/>
      <w:gridCol w:w="558"/>
    </w:tblGrid>
    <w:tr w:rsidR="00D21C70" w14:paraId="44AAB44E" w14:textId="77777777" w:rsidTr="00D21C70">
      <w:trPr>
        <w:trHeight w:hRule="exact" w:val="115"/>
        <w:jc w:val="center"/>
      </w:trPr>
      <w:tc>
        <w:tcPr>
          <w:tcW w:w="9810" w:type="dxa"/>
          <w:shd w:val="clear" w:color="auto" w:fill="5B9BD5" w:themeFill="accent1"/>
          <w:tcMar>
            <w:top w:w="0" w:type="dxa"/>
            <w:bottom w:w="0" w:type="dxa"/>
          </w:tcMar>
        </w:tcPr>
        <w:p w14:paraId="6CCCE3C2" w14:textId="77777777" w:rsidR="00D21C70" w:rsidRDefault="00D21C70">
          <w:pPr>
            <w:pStyle w:val="Header"/>
            <w:rPr>
              <w:caps/>
              <w:sz w:val="18"/>
            </w:rPr>
          </w:pPr>
        </w:p>
      </w:tc>
      <w:tc>
        <w:tcPr>
          <w:tcW w:w="558" w:type="dxa"/>
          <w:shd w:val="clear" w:color="auto" w:fill="5B9BD5" w:themeFill="accent1"/>
          <w:tcMar>
            <w:top w:w="0" w:type="dxa"/>
            <w:bottom w:w="0" w:type="dxa"/>
          </w:tcMar>
        </w:tcPr>
        <w:p w14:paraId="0B4A83B0" w14:textId="77777777" w:rsidR="00D21C70" w:rsidRDefault="00D21C70">
          <w:pPr>
            <w:pStyle w:val="Header"/>
            <w:jc w:val="right"/>
            <w:rPr>
              <w:caps/>
              <w:sz w:val="18"/>
            </w:rPr>
          </w:pPr>
        </w:p>
      </w:tc>
    </w:tr>
    <w:tr w:rsidR="00D21C70" w14:paraId="235CBA70" w14:textId="77777777" w:rsidTr="00D21C70">
      <w:trPr>
        <w:jc w:val="center"/>
      </w:trPr>
      <w:sdt>
        <w:sdtPr>
          <w:rPr>
            <w:rFonts w:asciiTheme="minorHAnsi" w:hAnsiTheme="minorHAnsi" w:cstheme="minorHAnsi"/>
            <w:caps/>
            <w:color w:val="808080" w:themeColor="background1" w:themeShade="80"/>
            <w:sz w:val="18"/>
            <w:szCs w:val="18"/>
          </w:rPr>
          <w:alias w:val="Author"/>
          <w:tag w:val=""/>
          <w:id w:val="1534151868"/>
          <w:placeholder>
            <w:docPart w:val="796FB5CB83854067BF4DE39567972469"/>
          </w:placeholder>
          <w:dataBinding w:prefixMappings="xmlns:ns0='http://purl.org/dc/elements/1.1/' xmlns:ns1='http://schemas.openxmlformats.org/package/2006/metadata/core-properties' " w:xpath="/ns1:coreProperties[1]/ns0:creator[1]" w:storeItemID="{6C3C8BC8-F283-45AE-878A-BAB7291924A1}"/>
          <w:text/>
        </w:sdtPr>
        <w:sdtContent>
          <w:tc>
            <w:tcPr>
              <w:tcW w:w="9810" w:type="dxa"/>
              <w:shd w:val="clear" w:color="auto" w:fill="auto"/>
              <w:vAlign w:val="center"/>
            </w:tcPr>
            <w:p w14:paraId="63D3E51B" w14:textId="4D55D69E" w:rsidR="00D21C70" w:rsidRDefault="00516A67" w:rsidP="00746B7B">
              <w:pPr>
                <w:pStyle w:val="Footer"/>
                <w:rPr>
                  <w:caps/>
                  <w:color w:val="808080" w:themeColor="background1" w:themeShade="80"/>
                  <w:sz w:val="18"/>
                  <w:szCs w:val="18"/>
                </w:rPr>
              </w:pPr>
              <w:r w:rsidRPr="00516A67">
                <w:rPr>
                  <w:rFonts w:asciiTheme="minorHAnsi" w:hAnsiTheme="minorHAnsi" w:cstheme="minorHAnsi"/>
                  <w:caps/>
                  <w:color w:val="808080" w:themeColor="background1" w:themeShade="80"/>
                  <w:sz w:val="18"/>
                  <w:szCs w:val="18"/>
                </w:rPr>
                <w:t>Srushtivijayakumar., ET.AL.:  Ethnobotanical Study in Chinthamani Taluku</w:t>
              </w:r>
            </w:p>
          </w:tc>
        </w:sdtContent>
      </w:sdt>
      <w:tc>
        <w:tcPr>
          <w:tcW w:w="558" w:type="dxa"/>
          <w:shd w:val="clear" w:color="auto" w:fill="auto"/>
          <w:vAlign w:val="center"/>
        </w:tcPr>
        <w:p w14:paraId="530935AB" w14:textId="77777777" w:rsidR="00D21C70" w:rsidRDefault="00D21C7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8E9521D"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CD29" w14:textId="77777777" w:rsidR="00DA7C49" w:rsidRDefault="00DA7C49"/>
  </w:footnote>
  <w:footnote w:type="continuationSeparator" w:id="0">
    <w:p w14:paraId="77A29969" w14:textId="77777777" w:rsidR="00DA7C49" w:rsidRDefault="00DA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8BC4" w14:textId="6004CFAF" w:rsidR="007530A3" w:rsidRPr="00D21C70" w:rsidRDefault="00D21C70" w:rsidP="00D21C70">
    <w:pPr>
      <w:pStyle w:val="Header"/>
    </w:pPr>
    <w:r w:rsidRPr="00D34E47">
      <w:rPr>
        <w:noProof/>
      </w:rPr>
      <w:drawing>
        <wp:inline distT="0" distB="0" distL="0" distR="0" wp14:anchorId="29C8E8A0" wp14:editId="1B91057D">
          <wp:extent cx="509953" cy="308196"/>
          <wp:effectExtent l="0" t="0" r="4445" b="0"/>
          <wp:docPr id="1304206947" name="Picture 1304206947" descr="E:\PRSE\LOGOs\400Jpg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SE\LOGOs\400Jpgdp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52" cy="320464"/>
                  </a:xfrm>
                  <a:prstGeom prst="rect">
                    <a:avLst/>
                  </a:prstGeom>
                  <a:noFill/>
                  <a:ln>
                    <a:noFill/>
                  </a:ln>
                </pic:spPr>
              </pic:pic>
            </a:graphicData>
          </a:graphic>
        </wp:inline>
      </w:drawing>
    </w:r>
    <w:r>
      <w:ptab w:relativeTo="margin" w:alignment="right" w:leader="none"/>
    </w:r>
    <w:sdt>
      <w:sdtPr>
        <w:rPr>
          <w:rFonts w:ascii="Calibri" w:eastAsia="Calibri" w:hAnsi="Calibri" w:cs="Calibri"/>
          <w:sz w:val="18"/>
          <w:szCs w:val="18"/>
          <w:lang w:val="en" w:eastAsia="en-PH"/>
        </w:rPr>
        <w:alias w:val="Title"/>
        <w:tag w:val=""/>
        <w:id w:val="345914789"/>
        <w:placeholder>
          <w:docPart w:val="D8C0458AB0C04451B2EF929E027024C4"/>
        </w:placeholder>
        <w:dataBinding w:prefixMappings="xmlns:ns0='http://purl.org/dc/elements/1.1/' xmlns:ns1='http://schemas.openxmlformats.org/package/2006/metadata/core-properties' " w:xpath="/ns1:coreProperties[1]/ns0:title[1]" w:storeItemID="{6C3C8BC8-F283-45AE-878A-BAB7291924A1}"/>
        <w:text/>
      </w:sdtPr>
      <w:sdtContent>
        <w:r w:rsidR="00516A67">
          <w:rPr>
            <w:rFonts w:ascii="Calibri" w:eastAsia="Calibri" w:hAnsi="Calibri" w:cs="Calibri"/>
            <w:sz w:val="18"/>
            <w:szCs w:val="18"/>
            <w:lang w:val="en" w:eastAsia="en-PH"/>
          </w:rPr>
          <w:t>INTERNATIONAL JOURNAL OF PROGRESSIVE RESEARCH IN SCIENCE AND ENGINEERING, VOL.5, NO.8., AUGUST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FA53" w14:textId="5619700E" w:rsidR="00E5414B" w:rsidRDefault="00037C3D">
    <w:pPr>
      <w:pStyle w:val="Header"/>
    </w:pPr>
    <w:r w:rsidRPr="00D34E47">
      <w:rPr>
        <w:noProof/>
      </w:rPr>
      <w:drawing>
        <wp:inline distT="0" distB="0" distL="0" distR="0" wp14:anchorId="0D3C0027" wp14:editId="51DE9815">
          <wp:extent cx="509953" cy="308196"/>
          <wp:effectExtent l="0" t="0" r="4445" b="0"/>
          <wp:docPr id="919508284" name="Picture 919508284" descr="E:\PRSE\LOGOs\400Jpg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SE\LOGOs\400Jpgdp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52" cy="320464"/>
                  </a:xfrm>
                  <a:prstGeom prst="rect">
                    <a:avLst/>
                  </a:prstGeom>
                  <a:noFill/>
                  <a:ln>
                    <a:noFill/>
                  </a:ln>
                </pic:spPr>
              </pic:pic>
            </a:graphicData>
          </a:graphic>
        </wp:inline>
      </w:drawing>
    </w:r>
    <w:r>
      <w:ptab w:relativeTo="margin" w:alignment="right" w:leader="none"/>
    </w:r>
    <w:bookmarkStart w:id="2" w:name="_Hlk147601938"/>
    <w:sdt>
      <w:sdtPr>
        <w:rPr>
          <w:rFonts w:ascii="Calibri" w:eastAsia="Calibri" w:hAnsi="Calibri" w:cs="Calibri"/>
          <w:sz w:val="18"/>
          <w:szCs w:val="18"/>
          <w:lang w:val="en" w:eastAsia="en-PH"/>
        </w:rPr>
        <w:alias w:val="Title"/>
        <w:tag w:val=""/>
        <w:id w:val="1425761666"/>
        <w:placeholder>
          <w:docPart w:val="963D032854EA490997DB13088BF81AB5"/>
        </w:placeholder>
        <w:dataBinding w:prefixMappings="xmlns:ns0='http://purl.org/dc/elements/1.1/' xmlns:ns1='http://schemas.openxmlformats.org/package/2006/metadata/core-properties' " w:xpath="/ns1:coreProperties[1]/ns0:title[1]" w:storeItemID="{6C3C8BC8-F283-45AE-878A-BAB7291924A1}"/>
        <w:text/>
      </w:sdtPr>
      <w:sdtContent>
        <w:r w:rsidR="005A0ACD">
          <w:rPr>
            <w:rFonts w:ascii="Calibri" w:eastAsia="Calibri" w:hAnsi="Calibri" w:cs="Calibri"/>
            <w:sz w:val="18"/>
            <w:szCs w:val="18"/>
            <w:lang w:val="en" w:eastAsia="en-PH"/>
          </w:rPr>
          <w:t>INTERNATIONAL JOURNAL OF PROGRESSIVE RESEARCH IN SCIENCE AND ENGINEERING, VOL.</w:t>
        </w:r>
        <w:r w:rsidR="004E7CA3">
          <w:rPr>
            <w:rFonts w:ascii="Calibri" w:eastAsia="Calibri" w:hAnsi="Calibri" w:cs="Calibri"/>
            <w:sz w:val="18"/>
            <w:szCs w:val="18"/>
            <w:lang w:val="en" w:eastAsia="en-PH"/>
          </w:rPr>
          <w:t>5</w:t>
        </w:r>
        <w:r w:rsidR="005A0ACD">
          <w:rPr>
            <w:rFonts w:ascii="Calibri" w:eastAsia="Calibri" w:hAnsi="Calibri" w:cs="Calibri"/>
            <w:sz w:val="18"/>
            <w:szCs w:val="18"/>
            <w:lang w:val="en" w:eastAsia="en-PH"/>
          </w:rPr>
          <w:t>, NO.</w:t>
        </w:r>
        <w:r w:rsidR="00516A67">
          <w:rPr>
            <w:rFonts w:ascii="Calibri" w:eastAsia="Calibri" w:hAnsi="Calibri" w:cs="Calibri"/>
            <w:sz w:val="18"/>
            <w:szCs w:val="18"/>
            <w:lang w:val="en" w:eastAsia="en-PH"/>
          </w:rPr>
          <w:t>8</w:t>
        </w:r>
        <w:r w:rsidR="004E7CA3">
          <w:rPr>
            <w:rFonts w:ascii="Calibri" w:eastAsia="Calibri" w:hAnsi="Calibri" w:cs="Calibri"/>
            <w:sz w:val="18"/>
            <w:szCs w:val="18"/>
            <w:lang w:val="en" w:eastAsia="en-PH"/>
          </w:rPr>
          <w:t>.</w:t>
        </w:r>
        <w:r w:rsidR="005A0ACD">
          <w:rPr>
            <w:rFonts w:ascii="Calibri" w:eastAsia="Calibri" w:hAnsi="Calibri" w:cs="Calibri"/>
            <w:sz w:val="18"/>
            <w:szCs w:val="18"/>
            <w:lang w:val="en" w:eastAsia="en-PH"/>
          </w:rPr>
          <w:t xml:space="preserve">, </w:t>
        </w:r>
        <w:r w:rsidR="00516A67">
          <w:rPr>
            <w:rFonts w:ascii="Calibri" w:eastAsia="Calibri" w:hAnsi="Calibri" w:cs="Calibri"/>
            <w:sz w:val="18"/>
            <w:szCs w:val="18"/>
            <w:lang w:val="en" w:eastAsia="en-PH"/>
          </w:rPr>
          <w:t>AUGUST</w:t>
        </w:r>
        <w:r w:rsidR="005A0ACD">
          <w:rPr>
            <w:rFonts w:ascii="Calibri" w:eastAsia="Calibri" w:hAnsi="Calibri" w:cs="Calibri"/>
            <w:sz w:val="18"/>
            <w:szCs w:val="18"/>
            <w:lang w:val="en" w:eastAsia="en-PH"/>
          </w:rPr>
          <w:t xml:space="preserve"> 202</w:t>
        </w:r>
        <w:r w:rsidR="004E7CA3">
          <w:rPr>
            <w:rFonts w:ascii="Calibri" w:eastAsia="Calibri" w:hAnsi="Calibri" w:cs="Calibri"/>
            <w:sz w:val="18"/>
            <w:szCs w:val="18"/>
            <w:lang w:val="en" w:eastAsia="en-PH"/>
          </w:rPr>
          <w:t>4</w:t>
        </w:r>
        <w:r w:rsidR="005A0ACD">
          <w:rPr>
            <w:rFonts w:ascii="Calibri" w:eastAsia="Calibri" w:hAnsi="Calibri" w:cs="Calibri"/>
            <w:sz w:val="18"/>
            <w:szCs w:val="18"/>
            <w:lang w:val="en" w:eastAsia="en-PH"/>
          </w:rPr>
          <w:t>.</w:t>
        </w:r>
      </w:sdtContent>
    </w:sdt>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EA06F8"/>
    <w:lvl w:ilvl="0">
      <w:start w:val="1"/>
      <w:numFmt w:val="decimal"/>
      <w:pStyle w:val="Heading1"/>
      <w:lvlText w:val="%1."/>
      <w:lvlJc w:val="left"/>
      <w:rPr>
        <w:b/>
        <w:color w:val="004496"/>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000004"/>
    <w:multiLevelType w:val="hybridMultilevel"/>
    <w:tmpl w:val="6E46DA8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A"/>
    <w:multiLevelType w:val="hybridMultilevel"/>
    <w:tmpl w:val="8C340B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0015D45"/>
    <w:multiLevelType w:val="hybridMultilevel"/>
    <w:tmpl w:val="F5686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B13CC1"/>
    <w:multiLevelType w:val="hybridMultilevel"/>
    <w:tmpl w:val="E0885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10B24E9"/>
    <w:multiLevelType w:val="hybridMultilevel"/>
    <w:tmpl w:val="78304B98"/>
    <w:lvl w:ilvl="0" w:tplc="8228DE36">
      <w:start w:val="2"/>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11F3A50"/>
    <w:multiLevelType w:val="hybridMultilevel"/>
    <w:tmpl w:val="8BA261C4"/>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7" w15:restartNumberingAfterBreak="0">
    <w:nsid w:val="03631C97"/>
    <w:multiLevelType w:val="hybridMultilevel"/>
    <w:tmpl w:val="FD3A1EB8"/>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8" w15:restartNumberingAfterBreak="0">
    <w:nsid w:val="05D030D4"/>
    <w:multiLevelType w:val="hybridMultilevel"/>
    <w:tmpl w:val="DC50A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6581586"/>
    <w:multiLevelType w:val="hybridMultilevel"/>
    <w:tmpl w:val="D41CE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66638AF"/>
    <w:multiLevelType w:val="hybridMultilevel"/>
    <w:tmpl w:val="57E6970C"/>
    <w:lvl w:ilvl="0" w:tplc="FFFFFFFF">
      <w:start w:val="1"/>
      <w:numFmt w:val="bullet"/>
      <w:lvlText w:val=""/>
      <w:lvlJc w:val="left"/>
      <w:pPr>
        <w:ind w:left="922"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11" w15:restartNumberingAfterBreak="0">
    <w:nsid w:val="074D5466"/>
    <w:multiLevelType w:val="hybridMultilevel"/>
    <w:tmpl w:val="3B940138"/>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2" w15:restartNumberingAfterBreak="0">
    <w:nsid w:val="07531D54"/>
    <w:multiLevelType w:val="hybridMultilevel"/>
    <w:tmpl w:val="53C657B4"/>
    <w:lvl w:ilvl="0" w:tplc="40090001">
      <w:start w:val="1"/>
      <w:numFmt w:val="bullet"/>
      <w:lvlText w:val=""/>
      <w:lvlJc w:val="left"/>
      <w:pPr>
        <w:ind w:left="720" w:hanging="360"/>
      </w:pPr>
      <w:rPr>
        <w:rFonts w:ascii="Symbol" w:hAnsi="Symbol" w:hint="default"/>
      </w:rPr>
    </w:lvl>
    <w:lvl w:ilvl="1" w:tplc="2AD0B0F2">
      <w:start w:val="3"/>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82F3594"/>
    <w:multiLevelType w:val="hybridMultilevel"/>
    <w:tmpl w:val="6BD8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066847"/>
    <w:multiLevelType w:val="hybridMultilevel"/>
    <w:tmpl w:val="92E00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9A94D26"/>
    <w:multiLevelType w:val="multilevel"/>
    <w:tmpl w:val="E7507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A550C1E"/>
    <w:multiLevelType w:val="hybridMultilevel"/>
    <w:tmpl w:val="28F00C04"/>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17" w15:restartNumberingAfterBreak="0">
    <w:nsid w:val="0C6D70EB"/>
    <w:multiLevelType w:val="hybridMultilevel"/>
    <w:tmpl w:val="422CEF28"/>
    <w:lvl w:ilvl="0" w:tplc="03484682">
      <w:numFmt w:val="bullet"/>
      <w:lvlText w:val="•"/>
      <w:lvlJc w:val="left"/>
      <w:pPr>
        <w:ind w:left="562" w:hanging="360"/>
      </w:pPr>
      <w:rPr>
        <w:rFonts w:ascii="Times New Roman" w:eastAsia="Times New Roman" w:hAnsi="Times New Roman" w:cs="Times New Roman"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18" w15:restartNumberingAfterBreak="0">
    <w:nsid w:val="0D367FCE"/>
    <w:multiLevelType w:val="hybridMultilevel"/>
    <w:tmpl w:val="9D90158E"/>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19" w15:restartNumberingAfterBreak="0">
    <w:nsid w:val="0DA36A63"/>
    <w:multiLevelType w:val="hybridMultilevel"/>
    <w:tmpl w:val="DF4C0FCC"/>
    <w:lvl w:ilvl="0" w:tplc="B510A600">
      <w:numFmt w:val="bullet"/>
      <w:lvlText w:val="•"/>
      <w:lvlJc w:val="left"/>
      <w:pPr>
        <w:ind w:left="562" w:hanging="360"/>
      </w:pPr>
      <w:rPr>
        <w:rFonts w:ascii="Times New Roman" w:eastAsia="Times New Roman" w:hAnsi="Times New Roman" w:cs="Times New Roman"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20" w15:restartNumberingAfterBreak="0">
    <w:nsid w:val="0DD71A66"/>
    <w:multiLevelType w:val="hybridMultilevel"/>
    <w:tmpl w:val="D56C511C"/>
    <w:lvl w:ilvl="0" w:tplc="FFFFFFFF">
      <w:start w:val="1"/>
      <w:numFmt w:val="bullet"/>
      <w:lvlText w:val=""/>
      <w:lvlJc w:val="left"/>
      <w:pPr>
        <w:ind w:left="922"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21" w15:restartNumberingAfterBreak="0">
    <w:nsid w:val="0FC94E43"/>
    <w:multiLevelType w:val="hybridMultilevel"/>
    <w:tmpl w:val="441C3670"/>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22" w15:restartNumberingAfterBreak="0">
    <w:nsid w:val="10B52FFB"/>
    <w:multiLevelType w:val="hybridMultilevel"/>
    <w:tmpl w:val="8C1698B4"/>
    <w:lvl w:ilvl="0" w:tplc="50D8062E">
      <w:start w:val="1"/>
      <w:numFmt w:val="lowerLetter"/>
      <w:lvlText w:val="%1)"/>
      <w:lvlJc w:val="left"/>
      <w:pPr>
        <w:ind w:left="660" w:hanging="360"/>
      </w:pPr>
      <w:rPr>
        <w:rFonts w:hint="default"/>
      </w:rPr>
    </w:lvl>
    <w:lvl w:ilvl="1" w:tplc="34090019" w:tentative="1">
      <w:start w:val="1"/>
      <w:numFmt w:val="lowerLetter"/>
      <w:lvlText w:val="%2."/>
      <w:lvlJc w:val="left"/>
      <w:pPr>
        <w:ind w:left="1380" w:hanging="360"/>
      </w:pPr>
    </w:lvl>
    <w:lvl w:ilvl="2" w:tplc="3409001B" w:tentative="1">
      <w:start w:val="1"/>
      <w:numFmt w:val="lowerRoman"/>
      <w:lvlText w:val="%3."/>
      <w:lvlJc w:val="right"/>
      <w:pPr>
        <w:ind w:left="2100" w:hanging="180"/>
      </w:pPr>
    </w:lvl>
    <w:lvl w:ilvl="3" w:tplc="3409000F" w:tentative="1">
      <w:start w:val="1"/>
      <w:numFmt w:val="decimal"/>
      <w:lvlText w:val="%4."/>
      <w:lvlJc w:val="left"/>
      <w:pPr>
        <w:ind w:left="2820" w:hanging="360"/>
      </w:pPr>
    </w:lvl>
    <w:lvl w:ilvl="4" w:tplc="34090019" w:tentative="1">
      <w:start w:val="1"/>
      <w:numFmt w:val="lowerLetter"/>
      <w:lvlText w:val="%5."/>
      <w:lvlJc w:val="left"/>
      <w:pPr>
        <w:ind w:left="3540" w:hanging="360"/>
      </w:pPr>
    </w:lvl>
    <w:lvl w:ilvl="5" w:tplc="3409001B" w:tentative="1">
      <w:start w:val="1"/>
      <w:numFmt w:val="lowerRoman"/>
      <w:lvlText w:val="%6."/>
      <w:lvlJc w:val="right"/>
      <w:pPr>
        <w:ind w:left="4260" w:hanging="180"/>
      </w:pPr>
    </w:lvl>
    <w:lvl w:ilvl="6" w:tplc="3409000F" w:tentative="1">
      <w:start w:val="1"/>
      <w:numFmt w:val="decimal"/>
      <w:lvlText w:val="%7."/>
      <w:lvlJc w:val="left"/>
      <w:pPr>
        <w:ind w:left="4980" w:hanging="360"/>
      </w:pPr>
    </w:lvl>
    <w:lvl w:ilvl="7" w:tplc="34090019" w:tentative="1">
      <w:start w:val="1"/>
      <w:numFmt w:val="lowerLetter"/>
      <w:lvlText w:val="%8."/>
      <w:lvlJc w:val="left"/>
      <w:pPr>
        <w:ind w:left="5700" w:hanging="360"/>
      </w:pPr>
    </w:lvl>
    <w:lvl w:ilvl="8" w:tplc="3409001B" w:tentative="1">
      <w:start w:val="1"/>
      <w:numFmt w:val="lowerRoman"/>
      <w:lvlText w:val="%9."/>
      <w:lvlJc w:val="right"/>
      <w:pPr>
        <w:ind w:left="6420" w:hanging="180"/>
      </w:pPr>
    </w:lvl>
  </w:abstractNum>
  <w:abstractNum w:abstractNumId="23" w15:restartNumberingAfterBreak="0">
    <w:nsid w:val="1613002E"/>
    <w:multiLevelType w:val="hybridMultilevel"/>
    <w:tmpl w:val="306E7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6F868A1"/>
    <w:multiLevelType w:val="hybridMultilevel"/>
    <w:tmpl w:val="5BEE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744B13"/>
    <w:multiLevelType w:val="hybridMultilevel"/>
    <w:tmpl w:val="8488F78E"/>
    <w:lvl w:ilvl="0" w:tplc="EBE450A6">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26" w15:restartNumberingAfterBreak="0">
    <w:nsid w:val="18D31DA4"/>
    <w:multiLevelType w:val="hybridMultilevel"/>
    <w:tmpl w:val="A7086960"/>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27" w15:restartNumberingAfterBreak="0">
    <w:nsid w:val="198D6E65"/>
    <w:multiLevelType w:val="hybridMultilevel"/>
    <w:tmpl w:val="CB6EE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A2B14ED"/>
    <w:multiLevelType w:val="hybridMultilevel"/>
    <w:tmpl w:val="F146A2A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1C5E0889"/>
    <w:multiLevelType w:val="hybridMultilevel"/>
    <w:tmpl w:val="50926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E206ACB"/>
    <w:multiLevelType w:val="hybridMultilevel"/>
    <w:tmpl w:val="5D783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0494AE8"/>
    <w:multiLevelType w:val="hybridMultilevel"/>
    <w:tmpl w:val="DF0213D4"/>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32" w15:restartNumberingAfterBreak="0">
    <w:nsid w:val="20AD3603"/>
    <w:multiLevelType w:val="hybridMultilevel"/>
    <w:tmpl w:val="64FEFF0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21840B79"/>
    <w:multiLevelType w:val="hybridMultilevel"/>
    <w:tmpl w:val="A4CA4778"/>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34" w15:restartNumberingAfterBreak="0">
    <w:nsid w:val="22D44DB6"/>
    <w:multiLevelType w:val="hybridMultilevel"/>
    <w:tmpl w:val="B35687B6"/>
    <w:lvl w:ilvl="0" w:tplc="D4DEBEE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5" w15:restartNumberingAfterBreak="0">
    <w:nsid w:val="24F327BC"/>
    <w:multiLevelType w:val="hybridMultilevel"/>
    <w:tmpl w:val="0F28EAB4"/>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36" w15:restartNumberingAfterBreak="0">
    <w:nsid w:val="24FB7ACF"/>
    <w:multiLevelType w:val="hybridMultilevel"/>
    <w:tmpl w:val="7ABE6FA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7" w15:restartNumberingAfterBreak="0">
    <w:nsid w:val="28586FE7"/>
    <w:multiLevelType w:val="hybridMultilevel"/>
    <w:tmpl w:val="A66E7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CA43E3C"/>
    <w:multiLevelType w:val="hybridMultilevel"/>
    <w:tmpl w:val="B9D6C324"/>
    <w:lvl w:ilvl="0" w:tplc="D004C532">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39" w15:restartNumberingAfterBreak="0">
    <w:nsid w:val="305851B4"/>
    <w:multiLevelType w:val="hybridMultilevel"/>
    <w:tmpl w:val="5B38E6B2"/>
    <w:lvl w:ilvl="0" w:tplc="40090001">
      <w:start w:val="1"/>
      <w:numFmt w:val="bullet"/>
      <w:lvlText w:val=""/>
      <w:lvlJc w:val="left"/>
      <w:pPr>
        <w:ind w:left="922"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40" w15:restartNumberingAfterBreak="0">
    <w:nsid w:val="352516EC"/>
    <w:multiLevelType w:val="hybridMultilevel"/>
    <w:tmpl w:val="FDE4B9F8"/>
    <w:lvl w:ilvl="0" w:tplc="8228DE36">
      <w:start w:val="2"/>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67C7C04"/>
    <w:multiLevelType w:val="hybridMultilevel"/>
    <w:tmpl w:val="C2220546"/>
    <w:lvl w:ilvl="0" w:tplc="20FCEF7A">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42" w15:restartNumberingAfterBreak="0">
    <w:nsid w:val="37DB0F9A"/>
    <w:multiLevelType w:val="hybridMultilevel"/>
    <w:tmpl w:val="41663E62"/>
    <w:lvl w:ilvl="0" w:tplc="8BE660F6">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43" w15:restartNumberingAfterBreak="0">
    <w:nsid w:val="37DF11FF"/>
    <w:multiLevelType w:val="hybridMultilevel"/>
    <w:tmpl w:val="50BC9C6E"/>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44" w15:restartNumberingAfterBreak="0">
    <w:nsid w:val="3869540F"/>
    <w:multiLevelType w:val="hybridMultilevel"/>
    <w:tmpl w:val="21981754"/>
    <w:lvl w:ilvl="0" w:tplc="F00487B2">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45" w15:restartNumberingAfterBreak="0">
    <w:nsid w:val="38C52C80"/>
    <w:multiLevelType w:val="hybridMultilevel"/>
    <w:tmpl w:val="E7F2E018"/>
    <w:lvl w:ilvl="0" w:tplc="8228DE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C321F0"/>
    <w:multiLevelType w:val="hybridMultilevel"/>
    <w:tmpl w:val="40963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3A062D1B"/>
    <w:multiLevelType w:val="hybridMultilevel"/>
    <w:tmpl w:val="40D6CD44"/>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48"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49" w15:restartNumberingAfterBreak="0">
    <w:nsid w:val="3AD07E6E"/>
    <w:multiLevelType w:val="hybridMultilevel"/>
    <w:tmpl w:val="9E3E5E64"/>
    <w:lvl w:ilvl="0" w:tplc="2C52AC90">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50" w15:restartNumberingAfterBreak="0">
    <w:nsid w:val="3CC63A02"/>
    <w:multiLevelType w:val="hybridMultilevel"/>
    <w:tmpl w:val="2E1C4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3D1A5775"/>
    <w:multiLevelType w:val="hybridMultilevel"/>
    <w:tmpl w:val="AA9EDA28"/>
    <w:lvl w:ilvl="0" w:tplc="A5D2D8EE">
      <w:start w:val="1"/>
      <w:numFmt w:val="lowerLetter"/>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52" w15:restartNumberingAfterBreak="0">
    <w:nsid w:val="3F6950F9"/>
    <w:multiLevelType w:val="hybridMultilevel"/>
    <w:tmpl w:val="41302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3FC4711E"/>
    <w:multiLevelType w:val="hybridMultilevel"/>
    <w:tmpl w:val="AB72A998"/>
    <w:lvl w:ilvl="0" w:tplc="B4C46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DC7433"/>
    <w:multiLevelType w:val="hybridMultilevel"/>
    <w:tmpl w:val="5872A594"/>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55" w15:restartNumberingAfterBreak="0">
    <w:nsid w:val="412E3F94"/>
    <w:multiLevelType w:val="hybridMultilevel"/>
    <w:tmpl w:val="C038D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1C56BA1"/>
    <w:multiLevelType w:val="hybridMultilevel"/>
    <w:tmpl w:val="C96CB6F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2132159"/>
    <w:multiLevelType w:val="hybridMultilevel"/>
    <w:tmpl w:val="FC829B90"/>
    <w:lvl w:ilvl="0" w:tplc="8228DE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2A463A"/>
    <w:multiLevelType w:val="hybridMultilevel"/>
    <w:tmpl w:val="3CB41B42"/>
    <w:lvl w:ilvl="0" w:tplc="8228DE36">
      <w:start w:val="2"/>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46BD1730"/>
    <w:multiLevelType w:val="hybridMultilevel"/>
    <w:tmpl w:val="4EE4EB68"/>
    <w:lvl w:ilvl="0" w:tplc="FFFFFFFF">
      <w:start w:val="1"/>
      <w:numFmt w:val="bullet"/>
      <w:lvlText w:val=""/>
      <w:lvlJc w:val="left"/>
      <w:pPr>
        <w:ind w:left="922"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60" w15:restartNumberingAfterBreak="0">
    <w:nsid w:val="47622D13"/>
    <w:multiLevelType w:val="hybridMultilevel"/>
    <w:tmpl w:val="D14CEA58"/>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61" w15:restartNumberingAfterBreak="0">
    <w:nsid w:val="47D03186"/>
    <w:multiLevelType w:val="hybridMultilevel"/>
    <w:tmpl w:val="58089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485A5796"/>
    <w:multiLevelType w:val="hybridMultilevel"/>
    <w:tmpl w:val="1934205C"/>
    <w:lvl w:ilvl="0" w:tplc="03761BBA">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63" w15:restartNumberingAfterBreak="0">
    <w:nsid w:val="485A6DAD"/>
    <w:multiLevelType w:val="hybridMultilevel"/>
    <w:tmpl w:val="9C32B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96B4BF6"/>
    <w:multiLevelType w:val="hybridMultilevel"/>
    <w:tmpl w:val="3DC4D14E"/>
    <w:lvl w:ilvl="0" w:tplc="F1FE36D0">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65" w15:restartNumberingAfterBreak="0">
    <w:nsid w:val="49FF05E5"/>
    <w:multiLevelType w:val="hybridMultilevel"/>
    <w:tmpl w:val="9D483C06"/>
    <w:lvl w:ilvl="0" w:tplc="C6EE1526">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66" w15:restartNumberingAfterBreak="0">
    <w:nsid w:val="4A351EA4"/>
    <w:multiLevelType w:val="hybridMultilevel"/>
    <w:tmpl w:val="56C64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4B084704"/>
    <w:multiLevelType w:val="hybridMultilevel"/>
    <w:tmpl w:val="A204F9D2"/>
    <w:lvl w:ilvl="0" w:tplc="C818DFEA">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68" w15:restartNumberingAfterBreak="0">
    <w:nsid w:val="4B386A0E"/>
    <w:multiLevelType w:val="hybridMultilevel"/>
    <w:tmpl w:val="E7D689CE"/>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69" w15:restartNumberingAfterBreak="0">
    <w:nsid w:val="4BC86AB9"/>
    <w:multiLevelType w:val="hybridMultilevel"/>
    <w:tmpl w:val="922C3E3A"/>
    <w:lvl w:ilvl="0" w:tplc="330465F2">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70" w15:restartNumberingAfterBreak="0">
    <w:nsid w:val="4C644DCB"/>
    <w:multiLevelType w:val="hybridMultilevel"/>
    <w:tmpl w:val="6688F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C9F2B2D"/>
    <w:multiLevelType w:val="hybridMultilevel"/>
    <w:tmpl w:val="1F126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4E1A72B8"/>
    <w:multiLevelType w:val="hybridMultilevel"/>
    <w:tmpl w:val="87F4068E"/>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73" w15:restartNumberingAfterBreak="0">
    <w:nsid w:val="4F315A06"/>
    <w:multiLevelType w:val="hybridMultilevel"/>
    <w:tmpl w:val="9D9E3792"/>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74" w15:restartNumberingAfterBreak="0">
    <w:nsid w:val="4F361F33"/>
    <w:multiLevelType w:val="hybridMultilevel"/>
    <w:tmpl w:val="F8B253E2"/>
    <w:lvl w:ilvl="0" w:tplc="DF844FA6">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75" w15:restartNumberingAfterBreak="0">
    <w:nsid w:val="53EB33AD"/>
    <w:multiLevelType w:val="hybridMultilevel"/>
    <w:tmpl w:val="6B703208"/>
    <w:lvl w:ilvl="0" w:tplc="8228DE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585616"/>
    <w:multiLevelType w:val="hybridMultilevel"/>
    <w:tmpl w:val="C0AE8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58775BE"/>
    <w:multiLevelType w:val="hybridMultilevel"/>
    <w:tmpl w:val="775679D2"/>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78" w15:restartNumberingAfterBreak="0">
    <w:nsid w:val="558937DA"/>
    <w:multiLevelType w:val="multilevel"/>
    <w:tmpl w:val="350444BC"/>
    <w:lvl w:ilvl="0">
      <w:start w:val="1"/>
      <w:numFmt w:val="upperLetter"/>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79" w15:restartNumberingAfterBreak="0">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8D95898"/>
    <w:multiLevelType w:val="hybridMultilevel"/>
    <w:tmpl w:val="F23810B2"/>
    <w:lvl w:ilvl="0" w:tplc="96C6BCA8">
      <w:start w:val="1"/>
      <w:numFmt w:val="decimal"/>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81" w15:restartNumberingAfterBreak="0">
    <w:nsid w:val="59A719AD"/>
    <w:multiLevelType w:val="hybridMultilevel"/>
    <w:tmpl w:val="6A583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5AB87DA7"/>
    <w:multiLevelType w:val="hybridMultilevel"/>
    <w:tmpl w:val="3BF0AF40"/>
    <w:lvl w:ilvl="0" w:tplc="00864EE6">
      <w:start w:val="1"/>
      <w:numFmt w:val="lowerLetter"/>
      <w:lvlText w:val="%1."/>
      <w:lvlJc w:val="left"/>
      <w:pPr>
        <w:ind w:left="562" w:hanging="360"/>
      </w:pPr>
      <w:rPr>
        <w:rFonts w:hint="default"/>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83" w15:restartNumberingAfterBreak="0">
    <w:nsid w:val="5AC45D34"/>
    <w:multiLevelType w:val="hybridMultilevel"/>
    <w:tmpl w:val="98C66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5B367894"/>
    <w:multiLevelType w:val="hybridMultilevel"/>
    <w:tmpl w:val="56EAA01C"/>
    <w:lvl w:ilvl="0" w:tplc="FFFFFFFF">
      <w:start w:val="1"/>
      <w:numFmt w:val="bullet"/>
      <w:lvlText w:val=""/>
      <w:lvlJc w:val="left"/>
      <w:pPr>
        <w:ind w:left="922" w:hanging="360"/>
      </w:pPr>
      <w:rPr>
        <w:rFonts w:ascii="Symbol" w:hAnsi="Symbol" w:hint="default"/>
      </w:rPr>
    </w:lvl>
    <w:lvl w:ilvl="1" w:tplc="40090001">
      <w:start w:val="1"/>
      <w:numFmt w:val="bullet"/>
      <w:lvlText w:val=""/>
      <w:lvlJc w:val="left"/>
      <w:pPr>
        <w:ind w:left="922" w:hanging="360"/>
      </w:pPr>
      <w:rPr>
        <w:rFonts w:ascii="Symbol" w:hAnsi="Symbol"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85" w15:restartNumberingAfterBreak="0">
    <w:nsid w:val="5B89694F"/>
    <w:multiLevelType w:val="hybridMultilevel"/>
    <w:tmpl w:val="89AC28F8"/>
    <w:lvl w:ilvl="0" w:tplc="47260596">
      <w:numFmt w:val="bullet"/>
      <w:lvlText w:val="•"/>
      <w:lvlJc w:val="left"/>
      <w:pPr>
        <w:ind w:left="562" w:hanging="360"/>
      </w:pPr>
      <w:rPr>
        <w:rFonts w:ascii="Times New Roman" w:eastAsia="Times New Roman" w:hAnsi="Times New Roman" w:cs="Times New Roman"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86" w15:restartNumberingAfterBreak="0">
    <w:nsid w:val="5BC60F40"/>
    <w:multiLevelType w:val="hybridMultilevel"/>
    <w:tmpl w:val="C4382C6C"/>
    <w:lvl w:ilvl="0" w:tplc="FFFFFFFF">
      <w:start w:val="1"/>
      <w:numFmt w:val="bullet"/>
      <w:lvlText w:val=""/>
      <w:lvlJc w:val="left"/>
      <w:pPr>
        <w:ind w:left="922"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87" w15:restartNumberingAfterBreak="0">
    <w:nsid w:val="5F9C3133"/>
    <w:multiLevelType w:val="hybridMultilevel"/>
    <w:tmpl w:val="7556D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604807A0"/>
    <w:multiLevelType w:val="hybridMultilevel"/>
    <w:tmpl w:val="62E2F060"/>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89" w15:restartNumberingAfterBreak="0">
    <w:nsid w:val="61AD6B00"/>
    <w:multiLevelType w:val="hybridMultilevel"/>
    <w:tmpl w:val="C8D05E34"/>
    <w:lvl w:ilvl="0" w:tplc="F8FA375A">
      <w:numFmt w:val="bullet"/>
      <w:lvlText w:val="•"/>
      <w:lvlJc w:val="left"/>
      <w:pPr>
        <w:ind w:left="562" w:hanging="360"/>
      </w:pPr>
      <w:rPr>
        <w:rFonts w:ascii="Times New Roman" w:eastAsia="Times New Roman" w:hAnsi="Times New Roman" w:cs="Times New Roman"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90" w15:restartNumberingAfterBreak="0">
    <w:nsid w:val="660B776A"/>
    <w:multiLevelType w:val="hybridMultilevel"/>
    <w:tmpl w:val="DA384458"/>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91" w15:restartNumberingAfterBreak="0">
    <w:nsid w:val="67E6254B"/>
    <w:multiLevelType w:val="hybridMultilevel"/>
    <w:tmpl w:val="B7364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6A580464"/>
    <w:multiLevelType w:val="hybridMultilevel"/>
    <w:tmpl w:val="341433CE"/>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93" w15:restartNumberingAfterBreak="0">
    <w:nsid w:val="6B783BB7"/>
    <w:multiLevelType w:val="hybridMultilevel"/>
    <w:tmpl w:val="4914E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B7F33C9"/>
    <w:multiLevelType w:val="hybridMultilevel"/>
    <w:tmpl w:val="DE80534C"/>
    <w:lvl w:ilvl="0" w:tplc="40090001">
      <w:start w:val="1"/>
      <w:numFmt w:val="bullet"/>
      <w:lvlText w:val=""/>
      <w:lvlJc w:val="left"/>
      <w:pPr>
        <w:ind w:left="922" w:hanging="360"/>
      </w:pPr>
      <w:rPr>
        <w:rFonts w:ascii="Symbol" w:hAnsi="Symbol" w:hint="default"/>
      </w:rPr>
    </w:lvl>
    <w:lvl w:ilvl="1" w:tplc="40090003">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95" w15:restartNumberingAfterBreak="0">
    <w:nsid w:val="6C4739C7"/>
    <w:multiLevelType w:val="multilevel"/>
    <w:tmpl w:val="9F3C5BD4"/>
    <w:lvl w:ilvl="0">
      <w:start w:val="1"/>
      <w:numFmt w:val="lowerLetter"/>
      <w:lvlText w:val="%1."/>
      <w:lvlJc w:val="left"/>
      <w:pPr>
        <w:ind w:left="1352" w:hanging="360"/>
      </w:pPr>
      <w:rPr>
        <w:u w:val="none"/>
      </w:rPr>
    </w:lvl>
    <w:lvl w:ilvl="1">
      <w:start w:val="1"/>
      <w:numFmt w:val="lowerRoman"/>
      <w:lvlText w:val="%2."/>
      <w:lvlJc w:val="right"/>
      <w:pPr>
        <w:ind w:left="2072" w:hanging="360"/>
      </w:pPr>
      <w:rPr>
        <w:u w:val="none"/>
      </w:rPr>
    </w:lvl>
    <w:lvl w:ilvl="2">
      <w:start w:val="1"/>
      <w:numFmt w:val="decimal"/>
      <w:lvlText w:val="%3."/>
      <w:lvlJc w:val="left"/>
      <w:pPr>
        <w:ind w:left="2792" w:hanging="360"/>
      </w:pPr>
      <w:rPr>
        <w:u w:val="none"/>
      </w:rPr>
    </w:lvl>
    <w:lvl w:ilvl="3">
      <w:start w:val="1"/>
      <w:numFmt w:val="lowerLetter"/>
      <w:lvlText w:val="%4."/>
      <w:lvlJc w:val="left"/>
      <w:pPr>
        <w:ind w:left="3512" w:hanging="360"/>
      </w:pPr>
      <w:rPr>
        <w:u w:val="none"/>
      </w:rPr>
    </w:lvl>
    <w:lvl w:ilvl="4">
      <w:start w:val="1"/>
      <w:numFmt w:val="lowerRoman"/>
      <w:lvlText w:val="%5."/>
      <w:lvlJc w:val="right"/>
      <w:pPr>
        <w:ind w:left="4232" w:hanging="360"/>
      </w:pPr>
      <w:rPr>
        <w:u w:val="none"/>
      </w:rPr>
    </w:lvl>
    <w:lvl w:ilvl="5">
      <w:start w:val="1"/>
      <w:numFmt w:val="decimal"/>
      <w:lvlText w:val="%6."/>
      <w:lvlJc w:val="left"/>
      <w:pPr>
        <w:ind w:left="4952" w:hanging="360"/>
      </w:pPr>
      <w:rPr>
        <w:u w:val="none"/>
      </w:rPr>
    </w:lvl>
    <w:lvl w:ilvl="6">
      <w:start w:val="1"/>
      <w:numFmt w:val="lowerLetter"/>
      <w:lvlText w:val="%7."/>
      <w:lvlJc w:val="left"/>
      <w:pPr>
        <w:ind w:left="5672" w:hanging="360"/>
      </w:pPr>
      <w:rPr>
        <w:u w:val="none"/>
      </w:rPr>
    </w:lvl>
    <w:lvl w:ilvl="7">
      <w:start w:val="1"/>
      <w:numFmt w:val="lowerRoman"/>
      <w:lvlText w:val="%8."/>
      <w:lvlJc w:val="right"/>
      <w:pPr>
        <w:ind w:left="6392" w:hanging="360"/>
      </w:pPr>
      <w:rPr>
        <w:u w:val="none"/>
      </w:rPr>
    </w:lvl>
    <w:lvl w:ilvl="8">
      <w:start w:val="1"/>
      <w:numFmt w:val="decimal"/>
      <w:lvlText w:val="%9."/>
      <w:lvlJc w:val="left"/>
      <w:pPr>
        <w:ind w:left="7112" w:hanging="360"/>
      </w:pPr>
      <w:rPr>
        <w:u w:val="none"/>
      </w:rPr>
    </w:lvl>
  </w:abstractNum>
  <w:abstractNum w:abstractNumId="96" w15:restartNumberingAfterBreak="0">
    <w:nsid w:val="6ECB2BD7"/>
    <w:multiLevelType w:val="multilevel"/>
    <w:tmpl w:val="199E0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0CC23DB"/>
    <w:multiLevelType w:val="hybridMultilevel"/>
    <w:tmpl w:val="69F2D05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98" w15:restartNumberingAfterBreak="0">
    <w:nsid w:val="71767BB3"/>
    <w:multiLevelType w:val="hybridMultilevel"/>
    <w:tmpl w:val="AEE04B6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99" w15:restartNumberingAfterBreak="0">
    <w:nsid w:val="7272496A"/>
    <w:multiLevelType w:val="hybridMultilevel"/>
    <w:tmpl w:val="E878DE26"/>
    <w:lvl w:ilvl="0" w:tplc="8228DE36">
      <w:start w:val="2"/>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32C3B14"/>
    <w:multiLevelType w:val="hybridMultilevel"/>
    <w:tmpl w:val="5002D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740D7971"/>
    <w:multiLevelType w:val="hybridMultilevel"/>
    <w:tmpl w:val="911EC15A"/>
    <w:lvl w:ilvl="0" w:tplc="590CB4D2">
      <w:numFmt w:val="bullet"/>
      <w:lvlText w:val="•"/>
      <w:lvlJc w:val="left"/>
      <w:pPr>
        <w:ind w:left="562" w:hanging="360"/>
      </w:pPr>
      <w:rPr>
        <w:rFonts w:ascii="Times New Roman" w:eastAsia="Times New Roman" w:hAnsi="Times New Roman" w:cs="Times New Roman"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102" w15:restartNumberingAfterBreak="0">
    <w:nsid w:val="74A53F71"/>
    <w:multiLevelType w:val="hybridMultilevel"/>
    <w:tmpl w:val="ECF292A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6974E1F"/>
    <w:multiLevelType w:val="hybridMultilevel"/>
    <w:tmpl w:val="95767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77153150"/>
    <w:multiLevelType w:val="hybridMultilevel"/>
    <w:tmpl w:val="01CE777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05" w15:restartNumberingAfterBreak="0">
    <w:nsid w:val="77DF7A6D"/>
    <w:multiLevelType w:val="hybridMultilevel"/>
    <w:tmpl w:val="D362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301A3F"/>
    <w:multiLevelType w:val="multilevel"/>
    <w:tmpl w:val="350444BC"/>
    <w:lvl w:ilvl="0">
      <w:start w:val="1"/>
      <w:numFmt w:val="upperLetter"/>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07" w15:restartNumberingAfterBreak="0">
    <w:nsid w:val="78616A92"/>
    <w:multiLevelType w:val="hybridMultilevel"/>
    <w:tmpl w:val="797AB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78AF33B2"/>
    <w:multiLevelType w:val="hybridMultilevel"/>
    <w:tmpl w:val="029EB6AA"/>
    <w:lvl w:ilvl="0" w:tplc="40090003">
      <w:start w:val="1"/>
      <w:numFmt w:val="bullet"/>
      <w:lvlText w:val="o"/>
      <w:lvlJc w:val="left"/>
      <w:pPr>
        <w:ind w:left="922" w:hanging="360"/>
      </w:pPr>
      <w:rPr>
        <w:rFonts w:ascii="Courier New" w:hAnsi="Courier New" w:cs="Courier New"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109" w15:restartNumberingAfterBreak="0">
    <w:nsid w:val="79EA45F2"/>
    <w:multiLevelType w:val="hybridMultilevel"/>
    <w:tmpl w:val="548E578C"/>
    <w:lvl w:ilvl="0" w:tplc="FFFFFFFF">
      <w:start w:val="1"/>
      <w:numFmt w:val="bullet"/>
      <w:lvlText w:val=""/>
      <w:lvlJc w:val="left"/>
      <w:pPr>
        <w:ind w:left="922"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110" w15:restartNumberingAfterBreak="0">
    <w:nsid w:val="7A4E4678"/>
    <w:multiLevelType w:val="hybridMultilevel"/>
    <w:tmpl w:val="70F60F48"/>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111" w15:restartNumberingAfterBreak="0">
    <w:nsid w:val="7D2F4024"/>
    <w:multiLevelType w:val="hybridMultilevel"/>
    <w:tmpl w:val="46545EC8"/>
    <w:lvl w:ilvl="0" w:tplc="08090001">
      <w:start w:val="1"/>
      <w:numFmt w:val="bullet"/>
      <w:lvlText w:val=""/>
      <w:lvlJc w:val="left"/>
      <w:pPr>
        <w:ind w:left="720" w:hanging="360"/>
      </w:pPr>
      <w:rPr>
        <w:rFonts w:ascii="Symbol" w:hAnsi="Symbol" w:hint="default"/>
      </w:rPr>
    </w:lvl>
    <w:lvl w:ilvl="1" w:tplc="7DD0388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791F8C"/>
    <w:multiLevelType w:val="hybridMultilevel"/>
    <w:tmpl w:val="F2E02CFA"/>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num w:numId="1" w16cid:durableId="1127042496">
    <w:abstractNumId w:val="0"/>
  </w:num>
  <w:num w:numId="2" w16cid:durableId="349378727">
    <w:abstractNumId w:val="48"/>
  </w:num>
  <w:num w:numId="3" w16cid:durableId="1162744220">
    <w:abstractNumId w:val="79"/>
  </w:num>
  <w:num w:numId="4" w16cid:durableId="1057507846">
    <w:abstractNumId w:val="53"/>
  </w:num>
  <w:num w:numId="5" w16cid:durableId="1039817021">
    <w:abstractNumId w:val="34"/>
  </w:num>
  <w:num w:numId="6" w16cid:durableId="1579946364">
    <w:abstractNumId w:val="28"/>
  </w:num>
  <w:num w:numId="7" w16cid:durableId="704137600">
    <w:abstractNumId w:val="32"/>
  </w:num>
  <w:num w:numId="8" w16cid:durableId="2066248766">
    <w:abstractNumId w:val="22"/>
  </w:num>
  <w:num w:numId="9" w16cid:durableId="1581712882">
    <w:abstractNumId w:val="76"/>
  </w:num>
  <w:num w:numId="10" w16cid:durableId="186800056">
    <w:abstractNumId w:val="91"/>
  </w:num>
  <w:num w:numId="11" w16cid:durableId="1878541301">
    <w:abstractNumId w:val="52"/>
  </w:num>
  <w:num w:numId="12" w16cid:durableId="681199840">
    <w:abstractNumId w:val="13"/>
  </w:num>
  <w:num w:numId="13" w16cid:durableId="824591451">
    <w:abstractNumId w:val="27"/>
  </w:num>
  <w:num w:numId="14" w16cid:durableId="987319800">
    <w:abstractNumId w:val="100"/>
  </w:num>
  <w:num w:numId="15" w16cid:durableId="442001063">
    <w:abstractNumId w:val="2"/>
  </w:num>
  <w:num w:numId="16" w16cid:durableId="1914923020">
    <w:abstractNumId w:val="1"/>
  </w:num>
  <w:num w:numId="17" w16cid:durableId="988024045">
    <w:abstractNumId w:val="36"/>
  </w:num>
  <w:num w:numId="18" w16cid:durableId="1812021722">
    <w:abstractNumId w:val="49"/>
  </w:num>
  <w:num w:numId="19" w16cid:durableId="1293289257">
    <w:abstractNumId w:val="87"/>
  </w:num>
  <w:num w:numId="20" w16cid:durableId="459692761">
    <w:abstractNumId w:val="3"/>
  </w:num>
  <w:num w:numId="21" w16cid:durableId="183445566">
    <w:abstractNumId w:val="82"/>
  </w:num>
  <w:num w:numId="22" w16cid:durableId="93674351">
    <w:abstractNumId w:val="111"/>
  </w:num>
  <w:num w:numId="23" w16cid:durableId="707729388">
    <w:abstractNumId w:val="45"/>
  </w:num>
  <w:num w:numId="24" w16cid:durableId="510263313">
    <w:abstractNumId w:val="75"/>
  </w:num>
  <w:num w:numId="25" w16cid:durableId="1646623681">
    <w:abstractNumId w:val="5"/>
  </w:num>
  <w:num w:numId="26" w16cid:durableId="1438209663">
    <w:abstractNumId w:val="40"/>
  </w:num>
  <w:num w:numId="27" w16cid:durableId="1965188718">
    <w:abstractNumId w:val="99"/>
  </w:num>
  <w:num w:numId="28" w16cid:durableId="688602216">
    <w:abstractNumId w:val="58"/>
  </w:num>
  <w:num w:numId="29" w16cid:durableId="1113088308">
    <w:abstractNumId w:val="57"/>
  </w:num>
  <w:num w:numId="30" w16cid:durableId="2019699570">
    <w:abstractNumId w:val="24"/>
  </w:num>
  <w:num w:numId="31" w16cid:durableId="762726921">
    <w:abstractNumId w:val="4"/>
  </w:num>
  <w:num w:numId="32" w16cid:durableId="1464807504">
    <w:abstractNumId w:val="39"/>
  </w:num>
  <w:num w:numId="33" w16cid:durableId="1254506365">
    <w:abstractNumId w:val="106"/>
  </w:num>
  <w:num w:numId="34" w16cid:durableId="1913467553">
    <w:abstractNumId w:val="78"/>
  </w:num>
  <w:num w:numId="35" w16cid:durableId="111822098">
    <w:abstractNumId w:val="95"/>
  </w:num>
  <w:num w:numId="36" w16cid:durableId="959341304">
    <w:abstractNumId w:val="96"/>
  </w:num>
  <w:num w:numId="37" w16cid:durableId="241647650">
    <w:abstractNumId w:val="15"/>
  </w:num>
  <w:num w:numId="38" w16cid:durableId="1300914137">
    <w:abstractNumId w:val="66"/>
  </w:num>
  <w:num w:numId="39" w16cid:durableId="2047098824">
    <w:abstractNumId w:val="30"/>
  </w:num>
  <w:num w:numId="40" w16cid:durableId="1424565128">
    <w:abstractNumId w:val="81"/>
  </w:num>
  <w:num w:numId="41" w16cid:durableId="1087534486">
    <w:abstractNumId w:val="71"/>
  </w:num>
  <w:num w:numId="42" w16cid:durableId="506680381">
    <w:abstractNumId w:val="107"/>
  </w:num>
  <w:num w:numId="43" w16cid:durableId="217128769">
    <w:abstractNumId w:val="37"/>
  </w:num>
  <w:num w:numId="44" w16cid:durableId="587230805">
    <w:abstractNumId w:val="102"/>
  </w:num>
  <w:num w:numId="45" w16cid:durableId="9336193">
    <w:abstractNumId w:val="46"/>
  </w:num>
  <w:num w:numId="46" w16cid:durableId="619919762">
    <w:abstractNumId w:val="14"/>
  </w:num>
  <w:num w:numId="47" w16cid:durableId="1827357215">
    <w:abstractNumId w:val="88"/>
  </w:num>
  <w:num w:numId="48" w16cid:durableId="1976522429">
    <w:abstractNumId w:val="19"/>
  </w:num>
  <w:num w:numId="49" w16cid:durableId="507717194">
    <w:abstractNumId w:val="29"/>
  </w:num>
  <w:num w:numId="50" w16cid:durableId="916208490">
    <w:abstractNumId w:val="9"/>
  </w:num>
  <w:num w:numId="51" w16cid:durableId="1006130644">
    <w:abstractNumId w:val="108"/>
  </w:num>
  <w:num w:numId="52" w16cid:durableId="105128009">
    <w:abstractNumId w:val="51"/>
  </w:num>
  <w:num w:numId="53" w16cid:durableId="774832332">
    <w:abstractNumId w:val="70"/>
  </w:num>
  <w:num w:numId="54" w16cid:durableId="645820490">
    <w:abstractNumId w:val="23"/>
  </w:num>
  <w:num w:numId="55" w16cid:durableId="1431899928">
    <w:abstractNumId w:val="61"/>
  </w:num>
  <w:num w:numId="56" w16cid:durableId="1456102441">
    <w:abstractNumId w:val="93"/>
  </w:num>
  <w:num w:numId="57" w16cid:durableId="1707441124">
    <w:abstractNumId w:val="33"/>
  </w:num>
  <w:num w:numId="58" w16cid:durableId="2044401341">
    <w:abstractNumId w:val="103"/>
  </w:num>
  <w:num w:numId="59" w16cid:durableId="1092969063">
    <w:abstractNumId w:val="63"/>
  </w:num>
  <w:num w:numId="60" w16cid:durableId="1356686650">
    <w:abstractNumId w:val="50"/>
  </w:num>
  <w:num w:numId="61" w16cid:durableId="537165086">
    <w:abstractNumId w:val="60"/>
  </w:num>
  <w:num w:numId="62" w16cid:durableId="1483500637">
    <w:abstractNumId w:val="18"/>
  </w:num>
  <w:num w:numId="63" w16cid:durableId="456802963">
    <w:abstractNumId w:val="55"/>
  </w:num>
  <w:num w:numId="64" w16cid:durableId="848913577">
    <w:abstractNumId w:val="56"/>
  </w:num>
  <w:num w:numId="65" w16cid:durableId="704259547">
    <w:abstractNumId w:val="8"/>
  </w:num>
  <w:num w:numId="66" w16cid:durableId="588927828">
    <w:abstractNumId w:val="104"/>
  </w:num>
  <w:num w:numId="67" w16cid:durableId="1597442967">
    <w:abstractNumId w:val="65"/>
  </w:num>
  <w:num w:numId="68" w16cid:durableId="664014934">
    <w:abstractNumId w:val="90"/>
  </w:num>
  <w:num w:numId="69" w16cid:durableId="1699161540">
    <w:abstractNumId w:val="44"/>
  </w:num>
  <w:num w:numId="70" w16cid:durableId="2003122926">
    <w:abstractNumId w:val="11"/>
  </w:num>
  <w:num w:numId="71" w16cid:durableId="220093482">
    <w:abstractNumId w:val="25"/>
  </w:num>
  <w:num w:numId="72" w16cid:durableId="697436850">
    <w:abstractNumId w:val="97"/>
  </w:num>
  <w:num w:numId="73" w16cid:durableId="1569881252">
    <w:abstractNumId w:val="67"/>
  </w:num>
  <w:num w:numId="74" w16cid:durableId="1557935789">
    <w:abstractNumId w:val="72"/>
  </w:num>
  <w:num w:numId="75" w16cid:durableId="1823542538">
    <w:abstractNumId w:val="74"/>
  </w:num>
  <w:num w:numId="76" w16cid:durableId="145051869">
    <w:abstractNumId w:val="12"/>
  </w:num>
  <w:num w:numId="77" w16cid:durableId="1497114069">
    <w:abstractNumId w:val="26"/>
  </w:num>
  <w:num w:numId="78" w16cid:durableId="1464932424">
    <w:abstractNumId w:val="10"/>
  </w:num>
  <w:num w:numId="79" w16cid:durableId="4137831">
    <w:abstractNumId w:val="94"/>
  </w:num>
  <w:num w:numId="80" w16cid:durableId="115756868">
    <w:abstractNumId w:val="109"/>
  </w:num>
  <w:num w:numId="81" w16cid:durableId="80102594">
    <w:abstractNumId w:val="21"/>
  </w:num>
  <w:num w:numId="82" w16cid:durableId="814226057">
    <w:abstractNumId w:val="59"/>
  </w:num>
  <w:num w:numId="83" w16cid:durableId="1448086372">
    <w:abstractNumId w:val="31"/>
  </w:num>
  <w:num w:numId="84" w16cid:durableId="1605189081">
    <w:abstractNumId w:val="20"/>
  </w:num>
  <w:num w:numId="85" w16cid:durableId="158929038">
    <w:abstractNumId w:val="54"/>
  </w:num>
  <w:num w:numId="86" w16cid:durableId="988048870">
    <w:abstractNumId w:val="86"/>
  </w:num>
  <w:num w:numId="87" w16cid:durableId="1757286488">
    <w:abstractNumId w:val="47"/>
  </w:num>
  <w:num w:numId="88" w16cid:durableId="1461997795">
    <w:abstractNumId w:val="92"/>
  </w:num>
  <w:num w:numId="89" w16cid:durableId="391730369">
    <w:abstractNumId w:val="84"/>
  </w:num>
  <w:num w:numId="90" w16cid:durableId="2111312932">
    <w:abstractNumId w:val="83"/>
  </w:num>
  <w:num w:numId="91" w16cid:durableId="1985962579">
    <w:abstractNumId w:val="77"/>
  </w:num>
  <w:num w:numId="92" w16cid:durableId="2030527369">
    <w:abstractNumId w:val="80"/>
  </w:num>
  <w:num w:numId="93" w16cid:durableId="109323884">
    <w:abstractNumId w:val="35"/>
  </w:num>
  <w:num w:numId="94" w16cid:durableId="1172838681">
    <w:abstractNumId w:val="62"/>
  </w:num>
  <w:num w:numId="95" w16cid:durableId="996152107">
    <w:abstractNumId w:val="16"/>
  </w:num>
  <w:num w:numId="96" w16cid:durableId="312027285">
    <w:abstractNumId w:val="69"/>
  </w:num>
  <w:num w:numId="97" w16cid:durableId="1462110239">
    <w:abstractNumId w:val="43"/>
  </w:num>
  <w:num w:numId="98" w16cid:durableId="2008626661">
    <w:abstractNumId w:val="42"/>
  </w:num>
  <w:num w:numId="99" w16cid:durableId="425076377">
    <w:abstractNumId w:val="112"/>
  </w:num>
  <w:num w:numId="100" w16cid:durableId="1943679942">
    <w:abstractNumId w:val="38"/>
  </w:num>
  <w:num w:numId="101" w16cid:durableId="993486167">
    <w:abstractNumId w:val="110"/>
  </w:num>
  <w:num w:numId="102" w16cid:durableId="264272437">
    <w:abstractNumId w:val="41"/>
  </w:num>
  <w:num w:numId="103" w16cid:durableId="1206680910">
    <w:abstractNumId w:val="98"/>
  </w:num>
  <w:num w:numId="104" w16cid:durableId="740564696">
    <w:abstractNumId w:val="64"/>
  </w:num>
  <w:num w:numId="105" w16cid:durableId="1712533983">
    <w:abstractNumId w:val="6"/>
  </w:num>
  <w:num w:numId="106" w16cid:durableId="68622280">
    <w:abstractNumId w:val="89"/>
  </w:num>
  <w:num w:numId="107" w16cid:durableId="1760059779">
    <w:abstractNumId w:val="105"/>
  </w:num>
  <w:num w:numId="108" w16cid:durableId="980427623">
    <w:abstractNumId w:val="73"/>
  </w:num>
  <w:num w:numId="109" w16cid:durableId="1852572839">
    <w:abstractNumId w:val="101"/>
  </w:num>
  <w:num w:numId="110" w16cid:durableId="529033664">
    <w:abstractNumId w:val="68"/>
  </w:num>
  <w:num w:numId="111" w16cid:durableId="1887178890">
    <w:abstractNumId w:val="85"/>
  </w:num>
  <w:num w:numId="112" w16cid:durableId="1248077349">
    <w:abstractNumId w:val="7"/>
  </w:num>
  <w:num w:numId="113" w16cid:durableId="51164604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6A86"/>
    <w:rsid w:val="00014538"/>
    <w:rsid w:val="00015A33"/>
    <w:rsid w:val="0002422F"/>
    <w:rsid w:val="00024EF8"/>
    <w:rsid w:val="00027EDE"/>
    <w:rsid w:val="0003323E"/>
    <w:rsid w:val="00037C3D"/>
    <w:rsid w:val="00040092"/>
    <w:rsid w:val="00042E13"/>
    <w:rsid w:val="0004431E"/>
    <w:rsid w:val="00057C4D"/>
    <w:rsid w:val="00060794"/>
    <w:rsid w:val="00061A81"/>
    <w:rsid w:val="00065CC9"/>
    <w:rsid w:val="00072CDF"/>
    <w:rsid w:val="00075310"/>
    <w:rsid w:val="00090081"/>
    <w:rsid w:val="000913D0"/>
    <w:rsid w:val="00092147"/>
    <w:rsid w:val="00093EFC"/>
    <w:rsid w:val="00097016"/>
    <w:rsid w:val="000974C9"/>
    <w:rsid w:val="000A03A2"/>
    <w:rsid w:val="000A0C2F"/>
    <w:rsid w:val="000A168B"/>
    <w:rsid w:val="000A2240"/>
    <w:rsid w:val="000A239D"/>
    <w:rsid w:val="000A4AC2"/>
    <w:rsid w:val="000A75FC"/>
    <w:rsid w:val="000B4AF9"/>
    <w:rsid w:val="000B5D04"/>
    <w:rsid w:val="000C0837"/>
    <w:rsid w:val="000C3FF4"/>
    <w:rsid w:val="000C584E"/>
    <w:rsid w:val="000C5DA8"/>
    <w:rsid w:val="000D15F9"/>
    <w:rsid w:val="000D2BDE"/>
    <w:rsid w:val="000D5080"/>
    <w:rsid w:val="000D7022"/>
    <w:rsid w:val="000E4481"/>
    <w:rsid w:val="000E56B8"/>
    <w:rsid w:val="000E7016"/>
    <w:rsid w:val="000F1735"/>
    <w:rsid w:val="000F2A3A"/>
    <w:rsid w:val="000F7FC6"/>
    <w:rsid w:val="0010170A"/>
    <w:rsid w:val="00104BB0"/>
    <w:rsid w:val="00104E31"/>
    <w:rsid w:val="001076F7"/>
    <w:rsid w:val="0010794E"/>
    <w:rsid w:val="00112A5E"/>
    <w:rsid w:val="00113F26"/>
    <w:rsid w:val="001217CF"/>
    <w:rsid w:val="00122D82"/>
    <w:rsid w:val="001252C1"/>
    <w:rsid w:val="00127343"/>
    <w:rsid w:val="001328E8"/>
    <w:rsid w:val="0013354F"/>
    <w:rsid w:val="00134274"/>
    <w:rsid w:val="00136471"/>
    <w:rsid w:val="00141CA8"/>
    <w:rsid w:val="00143F2E"/>
    <w:rsid w:val="00144E72"/>
    <w:rsid w:val="0015005E"/>
    <w:rsid w:val="00151620"/>
    <w:rsid w:val="00156143"/>
    <w:rsid w:val="0016008F"/>
    <w:rsid w:val="0016547B"/>
    <w:rsid w:val="00165BBB"/>
    <w:rsid w:val="00165F7C"/>
    <w:rsid w:val="00170481"/>
    <w:rsid w:val="0017371D"/>
    <w:rsid w:val="00176268"/>
    <w:rsid w:val="001768FF"/>
    <w:rsid w:val="00181D73"/>
    <w:rsid w:val="00186068"/>
    <w:rsid w:val="00197B33"/>
    <w:rsid w:val="001A4DA5"/>
    <w:rsid w:val="001A60B1"/>
    <w:rsid w:val="001A64CC"/>
    <w:rsid w:val="001A78F2"/>
    <w:rsid w:val="001B2686"/>
    <w:rsid w:val="001B36B1"/>
    <w:rsid w:val="001B4953"/>
    <w:rsid w:val="001B574D"/>
    <w:rsid w:val="001C4BDD"/>
    <w:rsid w:val="001C4F2E"/>
    <w:rsid w:val="001C76A6"/>
    <w:rsid w:val="001C7C67"/>
    <w:rsid w:val="001E3972"/>
    <w:rsid w:val="001E7B7A"/>
    <w:rsid w:val="001F22F3"/>
    <w:rsid w:val="001F4C5C"/>
    <w:rsid w:val="00204478"/>
    <w:rsid w:val="00204556"/>
    <w:rsid w:val="0020505A"/>
    <w:rsid w:val="00206B4C"/>
    <w:rsid w:val="00210BC5"/>
    <w:rsid w:val="00214E2E"/>
    <w:rsid w:val="00216141"/>
    <w:rsid w:val="00217186"/>
    <w:rsid w:val="002221CA"/>
    <w:rsid w:val="00222556"/>
    <w:rsid w:val="00223849"/>
    <w:rsid w:val="002434A1"/>
    <w:rsid w:val="00244E10"/>
    <w:rsid w:val="00250A8A"/>
    <w:rsid w:val="00250BCD"/>
    <w:rsid w:val="00251012"/>
    <w:rsid w:val="00251F92"/>
    <w:rsid w:val="002529D0"/>
    <w:rsid w:val="00255032"/>
    <w:rsid w:val="00257A54"/>
    <w:rsid w:val="00262081"/>
    <w:rsid w:val="00263943"/>
    <w:rsid w:val="00263BFD"/>
    <w:rsid w:val="00267B35"/>
    <w:rsid w:val="00270145"/>
    <w:rsid w:val="00271B10"/>
    <w:rsid w:val="002729B9"/>
    <w:rsid w:val="002760A3"/>
    <w:rsid w:val="00276A04"/>
    <w:rsid w:val="002819DC"/>
    <w:rsid w:val="00281A09"/>
    <w:rsid w:val="00283372"/>
    <w:rsid w:val="002848A8"/>
    <w:rsid w:val="00290813"/>
    <w:rsid w:val="00292FFA"/>
    <w:rsid w:val="00293020"/>
    <w:rsid w:val="002A379A"/>
    <w:rsid w:val="002A5AA3"/>
    <w:rsid w:val="002A5B11"/>
    <w:rsid w:val="002B4F8F"/>
    <w:rsid w:val="002B6755"/>
    <w:rsid w:val="002B6B88"/>
    <w:rsid w:val="002B7808"/>
    <w:rsid w:val="002C0631"/>
    <w:rsid w:val="002C36A2"/>
    <w:rsid w:val="002C3CF5"/>
    <w:rsid w:val="002D029B"/>
    <w:rsid w:val="002E1F95"/>
    <w:rsid w:val="002E58DA"/>
    <w:rsid w:val="002F1A23"/>
    <w:rsid w:val="002F7910"/>
    <w:rsid w:val="0030106B"/>
    <w:rsid w:val="0030376F"/>
    <w:rsid w:val="00311939"/>
    <w:rsid w:val="00312DAA"/>
    <w:rsid w:val="00314F82"/>
    <w:rsid w:val="00315002"/>
    <w:rsid w:val="00321890"/>
    <w:rsid w:val="00322162"/>
    <w:rsid w:val="0032595F"/>
    <w:rsid w:val="00330F39"/>
    <w:rsid w:val="00334E01"/>
    <w:rsid w:val="003356A9"/>
    <w:rsid w:val="00335964"/>
    <w:rsid w:val="003426DC"/>
    <w:rsid w:val="003427CE"/>
    <w:rsid w:val="00342BE1"/>
    <w:rsid w:val="00344F89"/>
    <w:rsid w:val="003461E8"/>
    <w:rsid w:val="00360269"/>
    <w:rsid w:val="00363E6D"/>
    <w:rsid w:val="0037551B"/>
    <w:rsid w:val="00381BE2"/>
    <w:rsid w:val="00382572"/>
    <w:rsid w:val="00384FB4"/>
    <w:rsid w:val="003859F2"/>
    <w:rsid w:val="00392DBA"/>
    <w:rsid w:val="00394CA4"/>
    <w:rsid w:val="0039503D"/>
    <w:rsid w:val="003A14B4"/>
    <w:rsid w:val="003A191F"/>
    <w:rsid w:val="003A3514"/>
    <w:rsid w:val="003B1BE7"/>
    <w:rsid w:val="003B1DE1"/>
    <w:rsid w:val="003B2D65"/>
    <w:rsid w:val="003B5AC3"/>
    <w:rsid w:val="003B6745"/>
    <w:rsid w:val="003B6E82"/>
    <w:rsid w:val="003C3322"/>
    <w:rsid w:val="003C63AF"/>
    <w:rsid w:val="003C68C2"/>
    <w:rsid w:val="003C74F2"/>
    <w:rsid w:val="003D09DD"/>
    <w:rsid w:val="003D1EBF"/>
    <w:rsid w:val="003D3062"/>
    <w:rsid w:val="003D4CAE"/>
    <w:rsid w:val="003E02B8"/>
    <w:rsid w:val="003E4EB4"/>
    <w:rsid w:val="003E7CB8"/>
    <w:rsid w:val="003F26BD"/>
    <w:rsid w:val="003F39BB"/>
    <w:rsid w:val="003F52AD"/>
    <w:rsid w:val="00400CAC"/>
    <w:rsid w:val="00401777"/>
    <w:rsid w:val="00405F2B"/>
    <w:rsid w:val="00405FF0"/>
    <w:rsid w:val="00406CB1"/>
    <w:rsid w:val="00406EC1"/>
    <w:rsid w:val="004078A7"/>
    <w:rsid w:val="00411CE4"/>
    <w:rsid w:val="00412361"/>
    <w:rsid w:val="0041259A"/>
    <w:rsid w:val="00413740"/>
    <w:rsid w:val="00414102"/>
    <w:rsid w:val="004160E1"/>
    <w:rsid w:val="004171C1"/>
    <w:rsid w:val="004209A9"/>
    <w:rsid w:val="00421490"/>
    <w:rsid w:val="00421880"/>
    <w:rsid w:val="0043144F"/>
    <w:rsid w:val="00431BFA"/>
    <w:rsid w:val="004352BA"/>
    <w:rsid w:val="004353CF"/>
    <w:rsid w:val="00435BAA"/>
    <w:rsid w:val="004413BB"/>
    <w:rsid w:val="00442143"/>
    <w:rsid w:val="0045422C"/>
    <w:rsid w:val="004623C0"/>
    <w:rsid w:val="0046276D"/>
    <w:rsid w:val="004631BC"/>
    <w:rsid w:val="00482DA5"/>
    <w:rsid w:val="00484761"/>
    <w:rsid w:val="00484DD5"/>
    <w:rsid w:val="00485945"/>
    <w:rsid w:val="00485D02"/>
    <w:rsid w:val="0048627F"/>
    <w:rsid w:val="00486299"/>
    <w:rsid w:val="00496DFC"/>
    <w:rsid w:val="004A0D49"/>
    <w:rsid w:val="004A1AFE"/>
    <w:rsid w:val="004A38D5"/>
    <w:rsid w:val="004A4C49"/>
    <w:rsid w:val="004A5D0C"/>
    <w:rsid w:val="004B240F"/>
    <w:rsid w:val="004B4A1F"/>
    <w:rsid w:val="004B4B62"/>
    <w:rsid w:val="004B558A"/>
    <w:rsid w:val="004C14E7"/>
    <w:rsid w:val="004C1599"/>
    <w:rsid w:val="004C1E16"/>
    <w:rsid w:val="004C2543"/>
    <w:rsid w:val="004C30B7"/>
    <w:rsid w:val="004C7F05"/>
    <w:rsid w:val="004D15CA"/>
    <w:rsid w:val="004D1DF8"/>
    <w:rsid w:val="004D4CFB"/>
    <w:rsid w:val="004D5C8C"/>
    <w:rsid w:val="004E1BF1"/>
    <w:rsid w:val="004E2302"/>
    <w:rsid w:val="004E2F01"/>
    <w:rsid w:val="004E3E4C"/>
    <w:rsid w:val="004E5910"/>
    <w:rsid w:val="004E676E"/>
    <w:rsid w:val="004E6858"/>
    <w:rsid w:val="004E7CA3"/>
    <w:rsid w:val="004F23A0"/>
    <w:rsid w:val="005003E3"/>
    <w:rsid w:val="005052CD"/>
    <w:rsid w:val="005054A7"/>
    <w:rsid w:val="00516A67"/>
    <w:rsid w:val="00517013"/>
    <w:rsid w:val="00522092"/>
    <w:rsid w:val="00525870"/>
    <w:rsid w:val="00535307"/>
    <w:rsid w:val="005421FB"/>
    <w:rsid w:val="00550A26"/>
    <w:rsid w:val="00550BF5"/>
    <w:rsid w:val="00551B50"/>
    <w:rsid w:val="005557D4"/>
    <w:rsid w:val="0055595F"/>
    <w:rsid w:val="005610BA"/>
    <w:rsid w:val="005673CE"/>
    <w:rsid w:val="00567A70"/>
    <w:rsid w:val="00571BEA"/>
    <w:rsid w:val="0057555D"/>
    <w:rsid w:val="00580B08"/>
    <w:rsid w:val="005951E1"/>
    <w:rsid w:val="0059636F"/>
    <w:rsid w:val="00597A15"/>
    <w:rsid w:val="005A0ACD"/>
    <w:rsid w:val="005A2A15"/>
    <w:rsid w:val="005A3067"/>
    <w:rsid w:val="005B2982"/>
    <w:rsid w:val="005B3880"/>
    <w:rsid w:val="005B693B"/>
    <w:rsid w:val="005B6A90"/>
    <w:rsid w:val="005B70B0"/>
    <w:rsid w:val="005C2FB7"/>
    <w:rsid w:val="005C6EA6"/>
    <w:rsid w:val="005D14C2"/>
    <w:rsid w:val="005D1B15"/>
    <w:rsid w:val="005D1B36"/>
    <w:rsid w:val="005D2824"/>
    <w:rsid w:val="005D4D2C"/>
    <w:rsid w:val="005D4F1A"/>
    <w:rsid w:val="005D6E53"/>
    <w:rsid w:val="005D72BB"/>
    <w:rsid w:val="005E2001"/>
    <w:rsid w:val="005E5B8C"/>
    <w:rsid w:val="005E65B4"/>
    <w:rsid w:val="005E692F"/>
    <w:rsid w:val="005F6540"/>
    <w:rsid w:val="005F67BF"/>
    <w:rsid w:val="00602A16"/>
    <w:rsid w:val="006049A6"/>
    <w:rsid w:val="00605E8A"/>
    <w:rsid w:val="0062114B"/>
    <w:rsid w:val="00621F35"/>
    <w:rsid w:val="006222C9"/>
    <w:rsid w:val="00623698"/>
    <w:rsid w:val="00625E96"/>
    <w:rsid w:val="00626F8C"/>
    <w:rsid w:val="006306CA"/>
    <w:rsid w:val="00635DE1"/>
    <w:rsid w:val="00640FCD"/>
    <w:rsid w:val="00641140"/>
    <w:rsid w:val="00647106"/>
    <w:rsid w:val="00647C09"/>
    <w:rsid w:val="00651F2C"/>
    <w:rsid w:val="00652B58"/>
    <w:rsid w:val="00654960"/>
    <w:rsid w:val="0066271E"/>
    <w:rsid w:val="00663CAB"/>
    <w:rsid w:val="006646D5"/>
    <w:rsid w:val="00665AA5"/>
    <w:rsid w:val="00667B76"/>
    <w:rsid w:val="0067130A"/>
    <w:rsid w:val="00671EA1"/>
    <w:rsid w:val="00677C22"/>
    <w:rsid w:val="00677E21"/>
    <w:rsid w:val="006822A5"/>
    <w:rsid w:val="00685961"/>
    <w:rsid w:val="00685D0E"/>
    <w:rsid w:val="00691E2B"/>
    <w:rsid w:val="00693D5D"/>
    <w:rsid w:val="006953E9"/>
    <w:rsid w:val="006A3627"/>
    <w:rsid w:val="006A742B"/>
    <w:rsid w:val="006B0133"/>
    <w:rsid w:val="006B24C0"/>
    <w:rsid w:val="006B24D6"/>
    <w:rsid w:val="006B3A83"/>
    <w:rsid w:val="006B3D72"/>
    <w:rsid w:val="006B7F03"/>
    <w:rsid w:val="006C1127"/>
    <w:rsid w:val="006C1C19"/>
    <w:rsid w:val="006C20F2"/>
    <w:rsid w:val="006C7307"/>
    <w:rsid w:val="006C7EA8"/>
    <w:rsid w:val="006D2E87"/>
    <w:rsid w:val="006E07BC"/>
    <w:rsid w:val="006E18B1"/>
    <w:rsid w:val="006E31F5"/>
    <w:rsid w:val="006E4509"/>
    <w:rsid w:val="006E66AF"/>
    <w:rsid w:val="006E6FBE"/>
    <w:rsid w:val="006F1C6E"/>
    <w:rsid w:val="00700347"/>
    <w:rsid w:val="007058F7"/>
    <w:rsid w:val="007069CB"/>
    <w:rsid w:val="00710D5A"/>
    <w:rsid w:val="00711E57"/>
    <w:rsid w:val="00717FC6"/>
    <w:rsid w:val="00725B45"/>
    <w:rsid w:val="00727082"/>
    <w:rsid w:val="00734FFA"/>
    <w:rsid w:val="00735879"/>
    <w:rsid w:val="00735CF3"/>
    <w:rsid w:val="00741A19"/>
    <w:rsid w:val="00745AA2"/>
    <w:rsid w:val="00746B7B"/>
    <w:rsid w:val="00751AA7"/>
    <w:rsid w:val="007530A3"/>
    <w:rsid w:val="00754744"/>
    <w:rsid w:val="00757733"/>
    <w:rsid w:val="0076355A"/>
    <w:rsid w:val="0076571B"/>
    <w:rsid w:val="007707AB"/>
    <w:rsid w:val="00770A31"/>
    <w:rsid w:val="00781F13"/>
    <w:rsid w:val="007838C8"/>
    <w:rsid w:val="007839FD"/>
    <w:rsid w:val="00786275"/>
    <w:rsid w:val="00787F91"/>
    <w:rsid w:val="00791811"/>
    <w:rsid w:val="00792A8B"/>
    <w:rsid w:val="00795E41"/>
    <w:rsid w:val="007A3D88"/>
    <w:rsid w:val="007A7D60"/>
    <w:rsid w:val="007B6DFA"/>
    <w:rsid w:val="007C4336"/>
    <w:rsid w:val="007D212D"/>
    <w:rsid w:val="007D347A"/>
    <w:rsid w:val="007D3AA4"/>
    <w:rsid w:val="007E298E"/>
    <w:rsid w:val="007E371D"/>
    <w:rsid w:val="007E3950"/>
    <w:rsid w:val="007F4FED"/>
    <w:rsid w:val="007F7AA6"/>
    <w:rsid w:val="007F7D80"/>
    <w:rsid w:val="00800314"/>
    <w:rsid w:val="00803122"/>
    <w:rsid w:val="008035CE"/>
    <w:rsid w:val="0080425A"/>
    <w:rsid w:val="00806946"/>
    <w:rsid w:val="008116D5"/>
    <w:rsid w:val="0081663F"/>
    <w:rsid w:val="008173FD"/>
    <w:rsid w:val="008207DC"/>
    <w:rsid w:val="00820CBD"/>
    <w:rsid w:val="00823111"/>
    <w:rsid w:val="00823624"/>
    <w:rsid w:val="00825BE9"/>
    <w:rsid w:val="00833C5F"/>
    <w:rsid w:val="00837E47"/>
    <w:rsid w:val="00841AAF"/>
    <w:rsid w:val="008430E8"/>
    <w:rsid w:val="00845644"/>
    <w:rsid w:val="008518FE"/>
    <w:rsid w:val="008559BC"/>
    <w:rsid w:val="0085659C"/>
    <w:rsid w:val="00856D6D"/>
    <w:rsid w:val="008609E0"/>
    <w:rsid w:val="008612D9"/>
    <w:rsid w:val="00864212"/>
    <w:rsid w:val="00871582"/>
    <w:rsid w:val="00872026"/>
    <w:rsid w:val="0087792E"/>
    <w:rsid w:val="00880662"/>
    <w:rsid w:val="00880FC0"/>
    <w:rsid w:val="00881598"/>
    <w:rsid w:val="00882999"/>
    <w:rsid w:val="00883E23"/>
    <w:rsid w:val="00883EAF"/>
    <w:rsid w:val="00884484"/>
    <w:rsid w:val="00885258"/>
    <w:rsid w:val="00886A44"/>
    <w:rsid w:val="00887286"/>
    <w:rsid w:val="00892A63"/>
    <w:rsid w:val="00894926"/>
    <w:rsid w:val="0089492B"/>
    <w:rsid w:val="00896AA7"/>
    <w:rsid w:val="00896B0D"/>
    <w:rsid w:val="008A092C"/>
    <w:rsid w:val="008A30C3"/>
    <w:rsid w:val="008A3C23"/>
    <w:rsid w:val="008A3E13"/>
    <w:rsid w:val="008B24B4"/>
    <w:rsid w:val="008B574D"/>
    <w:rsid w:val="008C49CC"/>
    <w:rsid w:val="008C72CF"/>
    <w:rsid w:val="008D50AE"/>
    <w:rsid w:val="008D5CD1"/>
    <w:rsid w:val="008D69E9"/>
    <w:rsid w:val="008D6E15"/>
    <w:rsid w:val="008E0645"/>
    <w:rsid w:val="008E2195"/>
    <w:rsid w:val="008F594A"/>
    <w:rsid w:val="008F5CF1"/>
    <w:rsid w:val="00900F41"/>
    <w:rsid w:val="00903247"/>
    <w:rsid w:val="00904C7E"/>
    <w:rsid w:val="009076A0"/>
    <w:rsid w:val="0091035B"/>
    <w:rsid w:val="009119B5"/>
    <w:rsid w:val="009138C5"/>
    <w:rsid w:val="00915E63"/>
    <w:rsid w:val="00916F2D"/>
    <w:rsid w:val="00937581"/>
    <w:rsid w:val="00947E10"/>
    <w:rsid w:val="009572AF"/>
    <w:rsid w:val="00966028"/>
    <w:rsid w:val="00966F5E"/>
    <w:rsid w:val="00967126"/>
    <w:rsid w:val="00974419"/>
    <w:rsid w:val="009747A4"/>
    <w:rsid w:val="0097480C"/>
    <w:rsid w:val="009754AF"/>
    <w:rsid w:val="00977B8B"/>
    <w:rsid w:val="009802CB"/>
    <w:rsid w:val="00982DDF"/>
    <w:rsid w:val="00991BD1"/>
    <w:rsid w:val="00992683"/>
    <w:rsid w:val="009938F3"/>
    <w:rsid w:val="009968EB"/>
    <w:rsid w:val="00997E40"/>
    <w:rsid w:val="009A1F6E"/>
    <w:rsid w:val="009A3DE8"/>
    <w:rsid w:val="009B7938"/>
    <w:rsid w:val="009C1091"/>
    <w:rsid w:val="009C3710"/>
    <w:rsid w:val="009C7D17"/>
    <w:rsid w:val="009D1006"/>
    <w:rsid w:val="009D1420"/>
    <w:rsid w:val="009D14B5"/>
    <w:rsid w:val="009D1FA3"/>
    <w:rsid w:val="009D37D1"/>
    <w:rsid w:val="009D7058"/>
    <w:rsid w:val="009E23C6"/>
    <w:rsid w:val="009E3B2B"/>
    <w:rsid w:val="009E484E"/>
    <w:rsid w:val="009E52D0"/>
    <w:rsid w:val="009E56BC"/>
    <w:rsid w:val="009E64FA"/>
    <w:rsid w:val="009E7141"/>
    <w:rsid w:val="009E7738"/>
    <w:rsid w:val="009F2B59"/>
    <w:rsid w:val="009F40FB"/>
    <w:rsid w:val="009F4B45"/>
    <w:rsid w:val="009F6C11"/>
    <w:rsid w:val="009F7AB8"/>
    <w:rsid w:val="00A07489"/>
    <w:rsid w:val="00A22FCB"/>
    <w:rsid w:val="00A25B3B"/>
    <w:rsid w:val="00A25B85"/>
    <w:rsid w:val="00A27F6F"/>
    <w:rsid w:val="00A37751"/>
    <w:rsid w:val="00A37C66"/>
    <w:rsid w:val="00A40127"/>
    <w:rsid w:val="00A43CEA"/>
    <w:rsid w:val="00A472F1"/>
    <w:rsid w:val="00A5237D"/>
    <w:rsid w:val="00A554A3"/>
    <w:rsid w:val="00A60725"/>
    <w:rsid w:val="00A62325"/>
    <w:rsid w:val="00A650D7"/>
    <w:rsid w:val="00A67DD4"/>
    <w:rsid w:val="00A71B0B"/>
    <w:rsid w:val="00A73E22"/>
    <w:rsid w:val="00A758EA"/>
    <w:rsid w:val="00A80948"/>
    <w:rsid w:val="00A90CF0"/>
    <w:rsid w:val="00A91937"/>
    <w:rsid w:val="00A9434E"/>
    <w:rsid w:val="00A95C50"/>
    <w:rsid w:val="00AA2524"/>
    <w:rsid w:val="00AA262D"/>
    <w:rsid w:val="00AA497C"/>
    <w:rsid w:val="00AB2F6C"/>
    <w:rsid w:val="00AB4B95"/>
    <w:rsid w:val="00AB608B"/>
    <w:rsid w:val="00AB74E7"/>
    <w:rsid w:val="00AB79A6"/>
    <w:rsid w:val="00AB7BE9"/>
    <w:rsid w:val="00AB7E2D"/>
    <w:rsid w:val="00AC0C15"/>
    <w:rsid w:val="00AC4850"/>
    <w:rsid w:val="00AD2083"/>
    <w:rsid w:val="00AD3418"/>
    <w:rsid w:val="00AE7489"/>
    <w:rsid w:val="00AF30E0"/>
    <w:rsid w:val="00B00A35"/>
    <w:rsid w:val="00B105D9"/>
    <w:rsid w:val="00B13430"/>
    <w:rsid w:val="00B16DB5"/>
    <w:rsid w:val="00B21678"/>
    <w:rsid w:val="00B244EB"/>
    <w:rsid w:val="00B250A8"/>
    <w:rsid w:val="00B33DBC"/>
    <w:rsid w:val="00B36900"/>
    <w:rsid w:val="00B40734"/>
    <w:rsid w:val="00B4221F"/>
    <w:rsid w:val="00B434FF"/>
    <w:rsid w:val="00B459B0"/>
    <w:rsid w:val="00B46CD8"/>
    <w:rsid w:val="00B47B59"/>
    <w:rsid w:val="00B53F81"/>
    <w:rsid w:val="00B55D95"/>
    <w:rsid w:val="00B56C2B"/>
    <w:rsid w:val="00B56C45"/>
    <w:rsid w:val="00B60052"/>
    <w:rsid w:val="00B654C3"/>
    <w:rsid w:val="00B65BD3"/>
    <w:rsid w:val="00B70469"/>
    <w:rsid w:val="00B727EE"/>
    <w:rsid w:val="00B72DD8"/>
    <w:rsid w:val="00B72E09"/>
    <w:rsid w:val="00B755F0"/>
    <w:rsid w:val="00B82ED9"/>
    <w:rsid w:val="00B84D64"/>
    <w:rsid w:val="00B85D6E"/>
    <w:rsid w:val="00B87B18"/>
    <w:rsid w:val="00B91F21"/>
    <w:rsid w:val="00B9224D"/>
    <w:rsid w:val="00BA3B33"/>
    <w:rsid w:val="00BA474B"/>
    <w:rsid w:val="00BA6AB1"/>
    <w:rsid w:val="00BB2204"/>
    <w:rsid w:val="00BB2789"/>
    <w:rsid w:val="00BB5B3E"/>
    <w:rsid w:val="00BC3989"/>
    <w:rsid w:val="00BC3EFF"/>
    <w:rsid w:val="00BC3F82"/>
    <w:rsid w:val="00BC4F12"/>
    <w:rsid w:val="00BD16E8"/>
    <w:rsid w:val="00BE2752"/>
    <w:rsid w:val="00BF0C69"/>
    <w:rsid w:val="00BF2019"/>
    <w:rsid w:val="00BF28E2"/>
    <w:rsid w:val="00BF629B"/>
    <w:rsid w:val="00BF655C"/>
    <w:rsid w:val="00C02358"/>
    <w:rsid w:val="00C03ACF"/>
    <w:rsid w:val="00C03D53"/>
    <w:rsid w:val="00C04222"/>
    <w:rsid w:val="00C04A43"/>
    <w:rsid w:val="00C060C8"/>
    <w:rsid w:val="00C075EF"/>
    <w:rsid w:val="00C1111F"/>
    <w:rsid w:val="00C11D65"/>
    <w:rsid w:val="00C11E83"/>
    <w:rsid w:val="00C15259"/>
    <w:rsid w:val="00C165D6"/>
    <w:rsid w:val="00C16802"/>
    <w:rsid w:val="00C16D16"/>
    <w:rsid w:val="00C220E0"/>
    <w:rsid w:val="00C2378A"/>
    <w:rsid w:val="00C27000"/>
    <w:rsid w:val="00C30698"/>
    <w:rsid w:val="00C30E8A"/>
    <w:rsid w:val="00C378A1"/>
    <w:rsid w:val="00C403F2"/>
    <w:rsid w:val="00C439EE"/>
    <w:rsid w:val="00C4615F"/>
    <w:rsid w:val="00C47649"/>
    <w:rsid w:val="00C47B9E"/>
    <w:rsid w:val="00C56974"/>
    <w:rsid w:val="00C621D6"/>
    <w:rsid w:val="00C6591C"/>
    <w:rsid w:val="00C671DB"/>
    <w:rsid w:val="00C74268"/>
    <w:rsid w:val="00C745BB"/>
    <w:rsid w:val="00C75907"/>
    <w:rsid w:val="00C76D47"/>
    <w:rsid w:val="00C7707C"/>
    <w:rsid w:val="00C774F2"/>
    <w:rsid w:val="00C779FD"/>
    <w:rsid w:val="00C82D86"/>
    <w:rsid w:val="00C838C2"/>
    <w:rsid w:val="00C83D07"/>
    <w:rsid w:val="00C907C9"/>
    <w:rsid w:val="00C91927"/>
    <w:rsid w:val="00C93A66"/>
    <w:rsid w:val="00C96574"/>
    <w:rsid w:val="00C97A86"/>
    <w:rsid w:val="00CA30B7"/>
    <w:rsid w:val="00CA50F8"/>
    <w:rsid w:val="00CA5374"/>
    <w:rsid w:val="00CB3AD0"/>
    <w:rsid w:val="00CB4B8D"/>
    <w:rsid w:val="00CC0DDA"/>
    <w:rsid w:val="00CC2153"/>
    <w:rsid w:val="00CC3C47"/>
    <w:rsid w:val="00CD16C6"/>
    <w:rsid w:val="00CD514A"/>
    <w:rsid w:val="00CD684F"/>
    <w:rsid w:val="00CD6D5A"/>
    <w:rsid w:val="00CE02CB"/>
    <w:rsid w:val="00CE2E10"/>
    <w:rsid w:val="00CE32F3"/>
    <w:rsid w:val="00CF0EA5"/>
    <w:rsid w:val="00CF10C9"/>
    <w:rsid w:val="00CF3CB5"/>
    <w:rsid w:val="00D03C67"/>
    <w:rsid w:val="00D061B2"/>
    <w:rsid w:val="00D06623"/>
    <w:rsid w:val="00D07490"/>
    <w:rsid w:val="00D07A22"/>
    <w:rsid w:val="00D11844"/>
    <w:rsid w:val="00D14C6B"/>
    <w:rsid w:val="00D20A62"/>
    <w:rsid w:val="00D21016"/>
    <w:rsid w:val="00D21C70"/>
    <w:rsid w:val="00D244DB"/>
    <w:rsid w:val="00D321EB"/>
    <w:rsid w:val="00D4114C"/>
    <w:rsid w:val="00D43C7B"/>
    <w:rsid w:val="00D4717C"/>
    <w:rsid w:val="00D532F3"/>
    <w:rsid w:val="00D5536F"/>
    <w:rsid w:val="00D56935"/>
    <w:rsid w:val="00D713A1"/>
    <w:rsid w:val="00D716BA"/>
    <w:rsid w:val="00D71C81"/>
    <w:rsid w:val="00D758C6"/>
    <w:rsid w:val="00D75E58"/>
    <w:rsid w:val="00D7612F"/>
    <w:rsid w:val="00D7797A"/>
    <w:rsid w:val="00D809BA"/>
    <w:rsid w:val="00D8597B"/>
    <w:rsid w:val="00D90C10"/>
    <w:rsid w:val="00D91570"/>
    <w:rsid w:val="00D92E96"/>
    <w:rsid w:val="00D9342F"/>
    <w:rsid w:val="00D97222"/>
    <w:rsid w:val="00DA258C"/>
    <w:rsid w:val="00DA4345"/>
    <w:rsid w:val="00DA7C49"/>
    <w:rsid w:val="00DB076B"/>
    <w:rsid w:val="00DB0BEA"/>
    <w:rsid w:val="00DB73F6"/>
    <w:rsid w:val="00DC3F2A"/>
    <w:rsid w:val="00DC69C5"/>
    <w:rsid w:val="00DC6D89"/>
    <w:rsid w:val="00DD1995"/>
    <w:rsid w:val="00DD2CCE"/>
    <w:rsid w:val="00DD30C2"/>
    <w:rsid w:val="00DD3800"/>
    <w:rsid w:val="00DD706C"/>
    <w:rsid w:val="00DE07FA"/>
    <w:rsid w:val="00DE20DB"/>
    <w:rsid w:val="00DE3D07"/>
    <w:rsid w:val="00DF2DDE"/>
    <w:rsid w:val="00DF6676"/>
    <w:rsid w:val="00DF77C8"/>
    <w:rsid w:val="00E01667"/>
    <w:rsid w:val="00E01852"/>
    <w:rsid w:val="00E02DEB"/>
    <w:rsid w:val="00E137F8"/>
    <w:rsid w:val="00E311F1"/>
    <w:rsid w:val="00E32E62"/>
    <w:rsid w:val="00E36049"/>
    <w:rsid w:val="00E36209"/>
    <w:rsid w:val="00E3695B"/>
    <w:rsid w:val="00E36C2B"/>
    <w:rsid w:val="00E37AF9"/>
    <w:rsid w:val="00E420BB"/>
    <w:rsid w:val="00E4254E"/>
    <w:rsid w:val="00E4368C"/>
    <w:rsid w:val="00E50DF6"/>
    <w:rsid w:val="00E5414B"/>
    <w:rsid w:val="00E6122F"/>
    <w:rsid w:val="00E630AE"/>
    <w:rsid w:val="00E6336D"/>
    <w:rsid w:val="00E6366C"/>
    <w:rsid w:val="00E646BD"/>
    <w:rsid w:val="00E72736"/>
    <w:rsid w:val="00E765C3"/>
    <w:rsid w:val="00E870AC"/>
    <w:rsid w:val="00E93C85"/>
    <w:rsid w:val="00E965C5"/>
    <w:rsid w:val="00E96A3A"/>
    <w:rsid w:val="00E97402"/>
    <w:rsid w:val="00E97B99"/>
    <w:rsid w:val="00EA25EC"/>
    <w:rsid w:val="00EA2711"/>
    <w:rsid w:val="00EA6DC0"/>
    <w:rsid w:val="00EB2E9D"/>
    <w:rsid w:val="00EC5D96"/>
    <w:rsid w:val="00ED1E14"/>
    <w:rsid w:val="00EE0F69"/>
    <w:rsid w:val="00EE5E0C"/>
    <w:rsid w:val="00EE6FFC"/>
    <w:rsid w:val="00EE7189"/>
    <w:rsid w:val="00EE782C"/>
    <w:rsid w:val="00EF10AC"/>
    <w:rsid w:val="00EF4701"/>
    <w:rsid w:val="00EF564E"/>
    <w:rsid w:val="00EF6C5D"/>
    <w:rsid w:val="00F003CE"/>
    <w:rsid w:val="00F035F7"/>
    <w:rsid w:val="00F057C7"/>
    <w:rsid w:val="00F05D18"/>
    <w:rsid w:val="00F071C4"/>
    <w:rsid w:val="00F17011"/>
    <w:rsid w:val="00F22198"/>
    <w:rsid w:val="00F229C1"/>
    <w:rsid w:val="00F25994"/>
    <w:rsid w:val="00F265E4"/>
    <w:rsid w:val="00F33D49"/>
    <w:rsid w:val="00F3481E"/>
    <w:rsid w:val="00F365DC"/>
    <w:rsid w:val="00F36BC6"/>
    <w:rsid w:val="00F456CE"/>
    <w:rsid w:val="00F530F9"/>
    <w:rsid w:val="00F577F6"/>
    <w:rsid w:val="00F628FD"/>
    <w:rsid w:val="00F62A4F"/>
    <w:rsid w:val="00F6308E"/>
    <w:rsid w:val="00F63156"/>
    <w:rsid w:val="00F64BAA"/>
    <w:rsid w:val="00F65266"/>
    <w:rsid w:val="00F70A9F"/>
    <w:rsid w:val="00F7367F"/>
    <w:rsid w:val="00F751E1"/>
    <w:rsid w:val="00F779CC"/>
    <w:rsid w:val="00F82F7E"/>
    <w:rsid w:val="00F83A2A"/>
    <w:rsid w:val="00F86900"/>
    <w:rsid w:val="00F914F1"/>
    <w:rsid w:val="00F932B6"/>
    <w:rsid w:val="00FB02C3"/>
    <w:rsid w:val="00FB74B6"/>
    <w:rsid w:val="00FB7608"/>
    <w:rsid w:val="00FC0B7B"/>
    <w:rsid w:val="00FC2399"/>
    <w:rsid w:val="00FC3E7F"/>
    <w:rsid w:val="00FD183C"/>
    <w:rsid w:val="00FD33D5"/>
    <w:rsid w:val="00FD33FD"/>
    <w:rsid w:val="00FD347F"/>
    <w:rsid w:val="00FD5CDB"/>
    <w:rsid w:val="00FE4C1F"/>
    <w:rsid w:val="00FF0F1E"/>
    <w:rsid w:val="00FF1646"/>
    <w:rsid w:val="00FF2F77"/>
    <w:rsid w:val="00FF31B6"/>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CE737"/>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42"/>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DF8"/>
  </w:style>
  <w:style w:type="paragraph" w:styleId="Heading1">
    <w:name w:val="heading 1"/>
    <w:basedOn w:val="Normal"/>
    <w:next w:val="Normal"/>
    <w:link w:val="Heading1Char"/>
    <w:qFormat/>
    <w:rsid w:val="004D1DF8"/>
    <w:pPr>
      <w:keepNext/>
      <w:numPr>
        <w:numId w:val="1"/>
      </w:numPr>
      <w:spacing w:before="240" w:after="80"/>
      <w:jc w:val="center"/>
      <w:outlineLvl w:val="0"/>
    </w:pPr>
    <w:rPr>
      <w:b/>
      <w:color w:val="004496"/>
      <w:kern w:val="28"/>
    </w:rPr>
  </w:style>
  <w:style w:type="paragraph" w:styleId="Heading2">
    <w:name w:val="heading 2"/>
    <w:basedOn w:val="Normal"/>
    <w:next w:val="Normal"/>
    <w:link w:val="Heading2Char"/>
    <w:qFormat/>
    <w:rsid w:val="00D7797A"/>
    <w:pPr>
      <w:keepNext/>
      <w:numPr>
        <w:ilvl w:val="1"/>
        <w:numId w:val="1"/>
      </w:numPr>
      <w:spacing w:before="120" w:after="60"/>
      <w:outlineLvl w:val="1"/>
    </w:pPr>
    <w:rPr>
      <w:i/>
      <w:iCs/>
    </w:rPr>
  </w:style>
  <w:style w:type="paragraph" w:styleId="Heading3">
    <w:name w:val="heading 3"/>
    <w:basedOn w:val="Normal"/>
    <w:next w:val="Normal"/>
    <w:qFormat/>
    <w:rsid w:val="00D7797A"/>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rsid w:val="004D1DF8"/>
    <w:rPr>
      <w:b/>
      <w:color w:val="004496"/>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rsid w:val="00D7797A"/>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color w:val="004496"/>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uiPriority w:val="99"/>
    <w:rsid w:val="00997E40"/>
    <w:rPr>
      <w:sz w:val="24"/>
      <w:szCs w:val="24"/>
    </w:rPr>
  </w:style>
  <w:style w:type="table" w:styleId="TableGrid">
    <w:name w:val="Table Grid"/>
    <w:basedOn w:val="TableNormal"/>
    <w:uiPriority w:val="39"/>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F7C"/>
    <w:rPr>
      <w:color w:val="605E5C"/>
      <w:shd w:val="clear" w:color="auto" w:fill="E1DFDD"/>
    </w:rPr>
  </w:style>
  <w:style w:type="numbering" w:customStyle="1" w:styleId="12Refereces">
    <w:name w:val="12 Refereces"/>
    <w:basedOn w:val="NoList"/>
    <w:uiPriority w:val="99"/>
    <w:rsid w:val="003356A9"/>
    <w:pPr>
      <w:numPr>
        <w:numId w:val="3"/>
      </w:numPr>
    </w:pPr>
  </w:style>
  <w:style w:type="paragraph" w:styleId="Caption">
    <w:name w:val="caption"/>
    <w:basedOn w:val="Normal"/>
    <w:next w:val="Normal"/>
    <w:uiPriority w:val="35"/>
    <w:unhideWhenUsed/>
    <w:qFormat/>
    <w:rsid w:val="00967126"/>
    <w:pPr>
      <w:spacing w:after="200"/>
    </w:pPr>
    <w:rPr>
      <w:rFonts w:asciiTheme="minorHAnsi" w:eastAsiaTheme="minorHAnsi" w:hAnsiTheme="minorHAnsi" w:cstheme="minorBidi"/>
      <w:i/>
      <w:iCs/>
      <w:color w:val="44546A" w:themeColor="text2"/>
      <w:sz w:val="18"/>
      <w:szCs w:val="18"/>
    </w:rPr>
  </w:style>
  <w:style w:type="character" w:customStyle="1" w:styleId="HeaderChar">
    <w:name w:val="Header Char"/>
    <w:basedOn w:val="DefaultParagraphFont"/>
    <w:link w:val="Header"/>
    <w:uiPriority w:val="99"/>
    <w:rsid w:val="00D21C70"/>
  </w:style>
  <w:style w:type="paragraph" w:styleId="ListParagraph">
    <w:name w:val="List Paragraph"/>
    <w:basedOn w:val="Normal"/>
    <w:uiPriority w:val="34"/>
    <w:qFormat/>
    <w:rsid w:val="00DD2CCE"/>
    <w:pPr>
      <w:spacing w:after="200" w:line="276" w:lineRule="auto"/>
      <w:ind w:left="720"/>
      <w:contextualSpacing/>
    </w:pPr>
    <w:rPr>
      <w:rFonts w:ascii="Calibri" w:hAnsi="Calibri"/>
      <w:sz w:val="22"/>
      <w:szCs w:val="22"/>
      <w:lang w:val="en-IN" w:eastAsia="en-IN"/>
    </w:rPr>
  </w:style>
  <w:style w:type="table" w:styleId="PlainTable2">
    <w:name w:val="Plain Table 2"/>
    <w:aliases w:val="Table 1. Socio-demographic characteristics of the respondents"/>
    <w:basedOn w:val="TableNormal"/>
    <w:uiPriority w:val="42"/>
    <w:rsid w:val="002A379A"/>
    <w:rPr>
      <w:rFonts w:asciiTheme="minorHAnsi" w:eastAsiaTheme="minorHAnsi" w:hAnsiTheme="minorHAnsi" w:cstheme="minorBidi"/>
      <w:sz w:val="24"/>
      <w:szCs w:val="24"/>
      <w:lang w:v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yxfac">
    <w:name w:val="myxfac"/>
    <w:basedOn w:val="DefaultParagraphFont"/>
    <w:rsid w:val="002A379A"/>
  </w:style>
  <w:style w:type="paragraph" w:styleId="BodyText">
    <w:name w:val="Body Text"/>
    <w:basedOn w:val="Normal"/>
    <w:link w:val="BodyTextChar"/>
    <w:rsid w:val="00880662"/>
    <w:pPr>
      <w:spacing w:after="120"/>
    </w:pPr>
  </w:style>
  <w:style w:type="character" w:customStyle="1" w:styleId="BodyTextChar">
    <w:name w:val="Body Text Char"/>
    <w:basedOn w:val="DefaultParagraphFont"/>
    <w:link w:val="BodyText"/>
    <w:rsid w:val="00880662"/>
  </w:style>
  <w:style w:type="paragraph" w:customStyle="1" w:styleId="OSAOCISCodes">
    <w:name w:val="OSA OCIS Codes"/>
    <w:basedOn w:val="Normal"/>
    <w:next w:val="Normal"/>
    <w:link w:val="OSAOCISCodesChar"/>
    <w:qFormat/>
    <w:rsid w:val="00820CBD"/>
    <w:pPr>
      <w:spacing w:before="120" w:after="120"/>
    </w:pPr>
    <w:rPr>
      <w:rFonts w:ascii="Calibri" w:hAnsi="Calibri"/>
      <w:i/>
      <w:spacing w:val="-2"/>
      <w:sz w:val="17"/>
      <w:szCs w:val="16"/>
    </w:rPr>
  </w:style>
  <w:style w:type="character" w:customStyle="1" w:styleId="OSAOCISCodesChar">
    <w:name w:val="OSA OCIS Codes Char"/>
    <w:link w:val="OSAOCISCodes"/>
    <w:rsid w:val="00820CBD"/>
    <w:rPr>
      <w:rFonts w:ascii="Calibri" w:hAnsi="Calibri"/>
      <w:i/>
      <w:spacing w:val="-2"/>
      <w:sz w:val="17"/>
      <w:szCs w:val="16"/>
    </w:rPr>
  </w:style>
  <w:style w:type="paragraph" w:styleId="NoSpacing">
    <w:name w:val="No Spacing"/>
    <w:uiPriority w:val="1"/>
    <w:qFormat/>
    <w:rsid w:val="00251012"/>
    <w:rPr>
      <w:rFonts w:asciiTheme="minorHAnsi" w:eastAsiaTheme="minorHAnsi" w:hAnsiTheme="minorHAnsi" w:cstheme="minorBidi"/>
      <w:sz w:val="22"/>
      <w:szCs w:val="22"/>
      <w:lang w:val="en-IN"/>
    </w:rPr>
  </w:style>
  <w:style w:type="table" w:styleId="PlainTable5">
    <w:name w:val="Plain Table 5"/>
    <w:basedOn w:val="TableNormal"/>
    <w:uiPriority w:val="31"/>
    <w:qFormat/>
    <w:rsid w:val="009938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32"/>
    <w:qFormat/>
    <w:rsid w:val="00DE3D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4D5C8C"/>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72"/>
    <w:rsid w:val="007E39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33"/>
    <w:qFormat/>
    <w:rsid w:val="00C30E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jprse.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jprs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D032854EA490997DB13088BF81AB5"/>
        <w:category>
          <w:name w:val="General"/>
          <w:gallery w:val="placeholder"/>
        </w:category>
        <w:types>
          <w:type w:val="bbPlcHdr"/>
        </w:types>
        <w:behaviors>
          <w:behavior w:val="content"/>
        </w:behaviors>
        <w:guid w:val="{569DA79E-9FE0-42EC-BCB9-EED7F0624493}"/>
      </w:docPartPr>
      <w:docPartBody>
        <w:p w:rsidR="00DF5248" w:rsidRDefault="00032436" w:rsidP="00032436">
          <w:pPr>
            <w:pStyle w:val="963D032854EA490997DB13088BF81AB5"/>
          </w:pPr>
          <w:r>
            <w:rPr>
              <w:color w:val="7F7F7F" w:themeColor="text1" w:themeTint="80"/>
            </w:rPr>
            <w:t>[Document title]</w:t>
          </w:r>
        </w:p>
      </w:docPartBody>
    </w:docPart>
    <w:docPart>
      <w:docPartPr>
        <w:name w:val="D8C0458AB0C04451B2EF929E027024C4"/>
        <w:category>
          <w:name w:val="General"/>
          <w:gallery w:val="placeholder"/>
        </w:category>
        <w:types>
          <w:type w:val="bbPlcHdr"/>
        </w:types>
        <w:behaviors>
          <w:behavior w:val="content"/>
        </w:behaviors>
        <w:guid w:val="{DC7DA48D-1262-4E69-B238-B930850C452D}"/>
      </w:docPartPr>
      <w:docPartBody>
        <w:p w:rsidR="00DF5248" w:rsidRDefault="00032436" w:rsidP="00032436">
          <w:pPr>
            <w:pStyle w:val="D8C0458AB0C04451B2EF929E027024C4"/>
          </w:pPr>
          <w:r>
            <w:rPr>
              <w:color w:val="7F7F7F" w:themeColor="text1" w:themeTint="80"/>
            </w:rPr>
            <w:t>[Document title]</w:t>
          </w:r>
        </w:p>
      </w:docPartBody>
    </w:docPart>
    <w:docPart>
      <w:docPartPr>
        <w:name w:val="D99C54B06D294712BD908A8CF5E388FF"/>
        <w:category>
          <w:name w:val="General"/>
          <w:gallery w:val="placeholder"/>
        </w:category>
        <w:types>
          <w:type w:val="bbPlcHdr"/>
        </w:types>
        <w:behaviors>
          <w:behavior w:val="content"/>
        </w:behaviors>
        <w:guid w:val="{010A5CB9-038E-4495-815F-92A588282BC9}"/>
      </w:docPartPr>
      <w:docPartBody>
        <w:p w:rsidR="00DF5248" w:rsidRDefault="00032436" w:rsidP="00032436">
          <w:pPr>
            <w:pStyle w:val="D99C54B06D294712BD908A8CF5E388FF"/>
          </w:pPr>
          <w:r>
            <w:rPr>
              <w:rStyle w:val="PlaceholderText"/>
            </w:rPr>
            <w:t>[Author]</w:t>
          </w:r>
        </w:p>
      </w:docPartBody>
    </w:docPart>
    <w:docPart>
      <w:docPartPr>
        <w:name w:val="796FB5CB83854067BF4DE39567972469"/>
        <w:category>
          <w:name w:val="General"/>
          <w:gallery w:val="placeholder"/>
        </w:category>
        <w:types>
          <w:type w:val="bbPlcHdr"/>
        </w:types>
        <w:behaviors>
          <w:behavior w:val="content"/>
        </w:behaviors>
        <w:guid w:val="{6EEF7E67-9472-4AB2-ADA1-6C349C71ECE2}"/>
      </w:docPartPr>
      <w:docPartBody>
        <w:p w:rsidR="00DF5248" w:rsidRDefault="00032436" w:rsidP="00032436">
          <w:pPr>
            <w:pStyle w:val="796FB5CB83854067BF4DE3956797246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36"/>
    <w:rsid w:val="0000223E"/>
    <w:rsid w:val="000140D3"/>
    <w:rsid w:val="00032436"/>
    <w:rsid w:val="000A24FA"/>
    <w:rsid w:val="000C316E"/>
    <w:rsid w:val="001055E2"/>
    <w:rsid w:val="00113904"/>
    <w:rsid w:val="00115E44"/>
    <w:rsid w:val="0012675E"/>
    <w:rsid w:val="001743DA"/>
    <w:rsid w:val="0018771A"/>
    <w:rsid w:val="001B120E"/>
    <w:rsid w:val="001F01AA"/>
    <w:rsid w:val="001F7BEF"/>
    <w:rsid w:val="00214C08"/>
    <w:rsid w:val="002C010D"/>
    <w:rsid w:val="002D6386"/>
    <w:rsid w:val="0030414B"/>
    <w:rsid w:val="00324D6B"/>
    <w:rsid w:val="003440D4"/>
    <w:rsid w:val="003445E5"/>
    <w:rsid w:val="00391CBA"/>
    <w:rsid w:val="00393DED"/>
    <w:rsid w:val="00407738"/>
    <w:rsid w:val="00441A1C"/>
    <w:rsid w:val="004823C0"/>
    <w:rsid w:val="00490D72"/>
    <w:rsid w:val="004A2FA9"/>
    <w:rsid w:val="004E37E2"/>
    <w:rsid w:val="004F12DF"/>
    <w:rsid w:val="00575ED8"/>
    <w:rsid w:val="0058443A"/>
    <w:rsid w:val="005E25B7"/>
    <w:rsid w:val="005E4CF1"/>
    <w:rsid w:val="005E7FC3"/>
    <w:rsid w:val="005F1C2F"/>
    <w:rsid w:val="00664DDB"/>
    <w:rsid w:val="006723E1"/>
    <w:rsid w:val="00701144"/>
    <w:rsid w:val="00707F9A"/>
    <w:rsid w:val="0071442B"/>
    <w:rsid w:val="00714FD7"/>
    <w:rsid w:val="007238C4"/>
    <w:rsid w:val="007C4240"/>
    <w:rsid w:val="007E2601"/>
    <w:rsid w:val="008126FD"/>
    <w:rsid w:val="0081331C"/>
    <w:rsid w:val="00823315"/>
    <w:rsid w:val="0084596E"/>
    <w:rsid w:val="008639DC"/>
    <w:rsid w:val="00864110"/>
    <w:rsid w:val="0086567D"/>
    <w:rsid w:val="008F68A1"/>
    <w:rsid w:val="009150FA"/>
    <w:rsid w:val="009243DB"/>
    <w:rsid w:val="00986ED7"/>
    <w:rsid w:val="009F43DA"/>
    <w:rsid w:val="00A82C26"/>
    <w:rsid w:val="00AB4314"/>
    <w:rsid w:val="00AD017C"/>
    <w:rsid w:val="00B43605"/>
    <w:rsid w:val="00B44FE7"/>
    <w:rsid w:val="00B47B04"/>
    <w:rsid w:val="00B70FE9"/>
    <w:rsid w:val="00B93546"/>
    <w:rsid w:val="00BA0F78"/>
    <w:rsid w:val="00BD6EF0"/>
    <w:rsid w:val="00BF5C04"/>
    <w:rsid w:val="00C063BF"/>
    <w:rsid w:val="00C63DF4"/>
    <w:rsid w:val="00C6599D"/>
    <w:rsid w:val="00C84E9D"/>
    <w:rsid w:val="00C86CDD"/>
    <w:rsid w:val="00CB7415"/>
    <w:rsid w:val="00CC625F"/>
    <w:rsid w:val="00CF7779"/>
    <w:rsid w:val="00D03418"/>
    <w:rsid w:val="00D1346D"/>
    <w:rsid w:val="00D22778"/>
    <w:rsid w:val="00D316C5"/>
    <w:rsid w:val="00D45DA8"/>
    <w:rsid w:val="00D8141D"/>
    <w:rsid w:val="00DB558E"/>
    <w:rsid w:val="00DB5841"/>
    <w:rsid w:val="00DD0066"/>
    <w:rsid w:val="00DD4CBB"/>
    <w:rsid w:val="00DF5248"/>
    <w:rsid w:val="00E046B7"/>
    <w:rsid w:val="00E267E7"/>
    <w:rsid w:val="00E91D64"/>
    <w:rsid w:val="00E92464"/>
    <w:rsid w:val="00EA3B7D"/>
    <w:rsid w:val="00EB7E9A"/>
    <w:rsid w:val="00EC14B7"/>
    <w:rsid w:val="00EC7351"/>
    <w:rsid w:val="00ED56D9"/>
    <w:rsid w:val="00EE5C90"/>
    <w:rsid w:val="00EF1254"/>
    <w:rsid w:val="00F01002"/>
    <w:rsid w:val="00F041AF"/>
    <w:rsid w:val="00F2000B"/>
    <w:rsid w:val="00F36D6D"/>
    <w:rsid w:val="00F624F5"/>
    <w:rsid w:val="00FA354E"/>
    <w:rsid w:val="00FC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D032854EA490997DB13088BF81AB5">
    <w:name w:val="963D032854EA490997DB13088BF81AB5"/>
    <w:rsid w:val="00032436"/>
  </w:style>
  <w:style w:type="character" w:styleId="PlaceholderText">
    <w:name w:val="Placeholder Text"/>
    <w:basedOn w:val="DefaultParagraphFont"/>
    <w:uiPriority w:val="99"/>
    <w:semiHidden/>
    <w:rsid w:val="00032436"/>
    <w:rPr>
      <w:color w:val="808080"/>
    </w:rPr>
  </w:style>
  <w:style w:type="paragraph" w:customStyle="1" w:styleId="D8C0458AB0C04451B2EF929E027024C4">
    <w:name w:val="D8C0458AB0C04451B2EF929E027024C4"/>
    <w:rsid w:val="00032436"/>
  </w:style>
  <w:style w:type="paragraph" w:customStyle="1" w:styleId="D99C54B06D294712BD908A8CF5E388FF">
    <w:name w:val="D99C54B06D294712BD908A8CF5E388FF"/>
    <w:rsid w:val="00032436"/>
  </w:style>
  <w:style w:type="paragraph" w:customStyle="1" w:styleId="796FB5CB83854067BF4DE39567972469">
    <w:name w:val="796FB5CB83854067BF4DE39567972469"/>
    <w:rsid w:val="00032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9508-0BA2-47F9-A8D7-5A5A911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0</TotalTime>
  <Pages>4</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INTERNATIONAL JOURNAL OF PROGRESSIVE RESEARCH IN SCIENCE AND ENGINEERING, VOL.5, NO.7., JULY 2024.</vt:lpstr>
    </vt:vector>
  </TitlesOfParts>
  <Company>IEEE</Company>
  <LinksUpToDate>false</LinksUpToDate>
  <CharactersWithSpaces>14560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PROGRESSIVE RESEARCH IN SCIENCE AND ENGINEERING, VOL.5, NO.8., AUGUST 2024.</dc:title>
  <dc:subject>IEEE Transactions on Magnetics</dc:subject>
  <dc:creator>Srushtivijayakumar., ET.AL.:  Ethnobotanical Study in Chinthamani Taluku</dc:creator>
  <cp:keywords/>
  <cp:lastModifiedBy>Dr. B. Prasada Rao</cp:lastModifiedBy>
  <cp:revision>2</cp:revision>
  <cp:lastPrinted>2018-11-03T05:36:00Z</cp:lastPrinted>
  <dcterms:created xsi:type="dcterms:W3CDTF">2024-08-08T14:29:00Z</dcterms:created>
  <dcterms:modified xsi:type="dcterms:W3CDTF">2024-08-08T14:29:00Z</dcterms:modified>
</cp:coreProperties>
</file>